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EB60" w14:textId="4D0275B2" w:rsidR="00ED6EB1" w:rsidRPr="00145607" w:rsidRDefault="00ED6EB1" w:rsidP="009A34EB">
      <w:pPr>
        <w:spacing w:before="120" w:after="120"/>
        <w:jc w:val="center"/>
        <w:rPr>
          <w:rFonts w:ascii="Times New Roman" w:hAnsi="Times New Roman"/>
          <w:b/>
          <w:sz w:val="40"/>
          <w:szCs w:val="40"/>
        </w:rPr>
      </w:pPr>
      <w:r w:rsidRPr="00145607">
        <w:rPr>
          <w:rFonts w:ascii="Times New Roman" w:hAnsi="Times New Roman"/>
          <w:b/>
          <w:sz w:val="40"/>
          <w:szCs w:val="40"/>
        </w:rPr>
        <w:t>Origin</w:t>
      </w:r>
      <w:r w:rsidR="007D256F" w:rsidRPr="00145607">
        <w:rPr>
          <w:rFonts w:ascii="Times New Roman" w:hAnsi="Times New Roman"/>
          <w:b/>
          <w:sz w:val="40"/>
          <w:szCs w:val="40"/>
        </w:rPr>
        <w:t xml:space="preserve">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8000"/>
      </w:tblGrid>
      <w:tr w:rsidR="0010158D" w:rsidRPr="0010158D" w14:paraId="16D2380D" w14:textId="77777777" w:rsidTr="00094680">
        <w:tc>
          <w:tcPr>
            <w:tcW w:w="1349" w:type="dxa"/>
          </w:tcPr>
          <w:p w14:paraId="18D4079C" w14:textId="77777777" w:rsidR="0010158D" w:rsidRPr="0010158D" w:rsidRDefault="0010158D" w:rsidP="0010158D">
            <w:pPr>
              <w:pStyle w:val="NoSpacing"/>
              <w:rPr>
                <w:b/>
                <w:bCs/>
              </w:rPr>
            </w:pPr>
            <w:bookmarkStart w:id="0" w:name="_Hlk28351407"/>
            <w:bookmarkStart w:id="1" w:name="_Hlk193704283"/>
            <w:r w:rsidRPr="0010158D">
              <w:rPr>
                <w:b/>
                <w:bCs/>
              </w:rPr>
              <w:t>Name:</w:t>
            </w:r>
          </w:p>
        </w:tc>
        <w:tc>
          <w:tcPr>
            <w:tcW w:w="8001" w:type="dxa"/>
          </w:tcPr>
          <w:p w14:paraId="1934BA0D" w14:textId="77777777" w:rsidR="0010158D" w:rsidRPr="0010158D" w:rsidRDefault="0010158D" w:rsidP="0010158D">
            <w:pPr>
              <w:pStyle w:val="NoSpacing"/>
            </w:pPr>
          </w:p>
        </w:tc>
      </w:tr>
      <w:tr w:rsidR="0010158D" w:rsidRPr="0010158D" w14:paraId="33A08C31" w14:textId="77777777" w:rsidTr="00094680">
        <w:tc>
          <w:tcPr>
            <w:tcW w:w="1349" w:type="dxa"/>
          </w:tcPr>
          <w:p w14:paraId="19BD0E76" w14:textId="77777777" w:rsidR="0010158D" w:rsidRPr="0010158D" w:rsidRDefault="0010158D" w:rsidP="0010158D">
            <w:pPr>
              <w:pStyle w:val="NoSpacing"/>
              <w:rPr>
                <w:b/>
                <w:bCs/>
              </w:rPr>
            </w:pPr>
            <w:r w:rsidRPr="0010158D">
              <w:rPr>
                <w:b/>
                <w:bCs/>
              </w:rPr>
              <w:t>Course:</w:t>
            </w:r>
          </w:p>
        </w:tc>
        <w:tc>
          <w:tcPr>
            <w:tcW w:w="8001" w:type="dxa"/>
          </w:tcPr>
          <w:p w14:paraId="04E08024" w14:textId="77777777" w:rsidR="0010158D" w:rsidRPr="0010158D" w:rsidRDefault="0010158D" w:rsidP="0010158D">
            <w:pPr>
              <w:pStyle w:val="NoSpacing"/>
            </w:pPr>
          </w:p>
        </w:tc>
      </w:tr>
      <w:tr w:rsidR="0010158D" w:rsidRPr="0010158D" w14:paraId="145974EC" w14:textId="77777777" w:rsidTr="00094680">
        <w:tc>
          <w:tcPr>
            <w:tcW w:w="1349" w:type="dxa"/>
          </w:tcPr>
          <w:p w14:paraId="312F0699" w14:textId="77777777" w:rsidR="0010158D" w:rsidRPr="0010158D" w:rsidRDefault="0010158D" w:rsidP="0010158D">
            <w:pPr>
              <w:pStyle w:val="NoSpacing"/>
              <w:rPr>
                <w:b/>
                <w:bCs/>
              </w:rPr>
            </w:pPr>
            <w:r w:rsidRPr="0010158D">
              <w:rPr>
                <w:b/>
                <w:bCs/>
              </w:rPr>
              <w:t>Date:</w:t>
            </w:r>
          </w:p>
        </w:tc>
        <w:tc>
          <w:tcPr>
            <w:tcW w:w="8001" w:type="dxa"/>
          </w:tcPr>
          <w:p w14:paraId="741CEA67" w14:textId="77777777" w:rsidR="0010158D" w:rsidRPr="0010158D" w:rsidRDefault="0010158D" w:rsidP="0010158D">
            <w:pPr>
              <w:pStyle w:val="NoSpacing"/>
            </w:pPr>
          </w:p>
        </w:tc>
      </w:tr>
      <w:tr w:rsidR="0010158D" w:rsidRPr="0010158D" w14:paraId="3621DE85" w14:textId="77777777" w:rsidTr="00094680">
        <w:tc>
          <w:tcPr>
            <w:tcW w:w="1349" w:type="dxa"/>
          </w:tcPr>
          <w:p w14:paraId="46E72CD1" w14:textId="77777777" w:rsidR="0010158D" w:rsidRPr="0010158D" w:rsidRDefault="0010158D" w:rsidP="0010158D">
            <w:pPr>
              <w:pStyle w:val="NoSpacing"/>
              <w:rPr>
                <w:b/>
                <w:bCs/>
              </w:rPr>
            </w:pPr>
            <w:r w:rsidRPr="0010158D">
              <w:rPr>
                <w:b/>
                <w:bCs/>
              </w:rPr>
              <w:t>Instructor:</w:t>
            </w:r>
          </w:p>
        </w:tc>
        <w:tc>
          <w:tcPr>
            <w:tcW w:w="8001" w:type="dxa"/>
          </w:tcPr>
          <w:p w14:paraId="2DAF38C6" w14:textId="77777777" w:rsidR="0010158D" w:rsidRPr="0010158D" w:rsidRDefault="0010158D" w:rsidP="0010158D">
            <w:pPr>
              <w:pStyle w:val="NoSpacing"/>
            </w:pPr>
          </w:p>
        </w:tc>
      </w:tr>
    </w:tbl>
    <w:bookmarkEnd w:id="0"/>
    <w:bookmarkEnd w:id="1"/>
    <w:p w14:paraId="15CFAE0A" w14:textId="4E60105D" w:rsidR="006F02B9" w:rsidRDefault="006F02B9" w:rsidP="009A34EB">
      <w:pPr>
        <w:spacing w:before="120" w:after="120"/>
        <w:rPr>
          <w:rFonts w:ascii="Times New Roman" w:eastAsia="Calibri" w:hAnsi="Times New Roman"/>
          <w:szCs w:val="22"/>
        </w:rPr>
      </w:pPr>
      <w:r w:rsidRPr="006F02B9">
        <w:rPr>
          <w:rFonts w:ascii="Times New Roman" w:eastAsia="Calibri" w:hAnsi="Times New Roman"/>
          <w:szCs w:val="22"/>
        </w:rPr>
        <w:t>Keep this document intact and add your answers in the box under each prompt. You are to answer each prompt with complete sentences and clear, specific explanations</w:t>
      </w:r>
      <w:r w:rsidR="00AC622B">
        <w:rPr>
          <w:rFonts w:ascii="Times New Roman" w:eastAsia="Calibri" w:hAnsi="Times New Roman"/>
          <w:szCs w:val="22"/>
        </w:rPr>
        <w:t xml:space="preserve"> </w:t>
      </w:r>
      <w:r w:rsidR="00AC622B" w:rsidRPr="00AC622B">
        <w:rPr>
          <w:rFonts w:ascii="Times New Roman" w:eastAsia="Calibri" w:hAnsi="Times New Roman"/>
          <w:szCs w:val="22"/>
        </w:rPr>
        <w:t>with the specified number of words</w:t>
      </w:r>
      <w:r w:rsidRPr="006F02B9">
        <w:rPr>
          <w:rFonts w:ascii="Times New Roman" w:eastAsia="Calibri" w:hAnsi="Times New Roman"/>
          <w:szCs w:val="22"/>
        </w:rPr>
        <w:t>.</w:t>
      </w:r>
    </w:p>
    <w:p w14:paraId="5A6E2768" w14:textId="02853E47" w:rsidR="00ED6EB1" w:rsidRPr="00145607" w:rsidRDefault="00ED6EB1" w:rsidP="009A34EB">
      <w:pPr>
        <w:spacing w:before="120" w:after="120"/>
        <w:rPr>
          <w:rFonts w:ascii="Times New Roman" w:eastAsia="Calibri" w:hAnsi="Times New Roman"/>
          <w:szCs w:val="22"/>
        </w:rPr>
      </w:pPr>
      <w:r w:rsidRPr="00145607">
        <w:rPr>
          <w:rFonts w:ascii="Times New Roman" w:eastAsia="Calibri" w:hAnsi="Times New Roman"/>
          <w:szCs w:val="22"/>
        </w:rPr>
        <w:t xml:space="preserve">Be sure you </w:t>
      </w:r>
      <w:r w:rsidR="00142CEC">
        <w:rPr>
          <w:rFonts w:ascii="Times New Roman" w:eastAsia="Calibri" w:hAnsi="Times New Roman"/>
          <w:szCs w:val="22"/>
        </w:rPr>
        <w:t>complete</w:t>
      </w:r>
      <w:r w:rsidRPr="00145607">
        <w:rPr>
          <w:rFonts w:ascii="Times New Roman" w:eastAsia="Calibri" w:hAnsi="Times New Roman"/>
          <w:szCs w:val="22"/>
        </w:rPr>
        <w:t xml:space="preserve"> Part One, Part Two, Part Three, and the Reference section of this </w:t>
      </w:r>
      <w:r w:rsidR="009C5721">
        <w:rPr>
          <w:rFonts w:ascii="Times New Roman" w:eastAsia="Calibri" w:hAnsi="Times New Roman"/>
          <w:szCs w:val="22"/>
        </w:rPr>
        <w:t>document</w:t>
      </w:r>
      <w:r w:rsidR="009C5721" w:rsidRPr="00145607">
        <w:rPr>
          <w:rFonts w:ascii="Times New Roman" w:eastAsia="Calibri" w:hAnsi="Times New Roman"/>
          <w:szCs w:val="22"/>
        </w:rPr>
        <w:t xml:space="preserve"> </w:t>
      </w:r>
      <w:r w:rsidRPr="00145607">
        <w:rPr>
          <w:rFonts w:ascii="Times New Roman" w:eastAsia="Calibri" w:hAnsi="Times New Roman"/>
          <w:szCs w:val="22"/>
        </w:rPr>
        <w:t>before submitting</w:t>
      </w:r>
      <w:r w:rsidR="00F32FB6">
        <w:rPr>
          <w:rFonts w:ascii="Times New Roman" w:eastAsia="Calibri" w:hAnsi="Times New Roman"/>
          <w:szCs w:val="22"/>
        </w:rPr>
        <w:t xml:space="preserve"> it</w:t>
      </w:r>
      <w:r w:rsidRPr="00145607">
        <w:rPr>
          <w:rFonts w:ascii="Times New Roman" w:eastAsia="Calibri" w:hAnsi="Times New Roman"/>
          <w:szCs w:val="22"/>
        </w:rPr>
        <w:t>.</w:t>
      </w:r>
    </w:p>
    <w:p w14:paraId="196595DC" w14:textId="7FE31EB2" w:rsidR="0095187F" w:rsidRPr="00145607" w:rsidRDefault="00ED6EB1" w:rsidP="009A34EB">
      <w:pPr>
        <w:pStyle w:val="Heading1"/>
      </w:pPr>
      <w:r w:rsidRPr="00145607">
        <w:t xml:space="preserve">Part One: </w:t>
      </w:r>
      <w:r w:rsidR="0095187F" w:rsidRPr="00145607">
        <w:t xml:space="preserve">Christian </w:t>
      </w:r>
      <w:r w:rsidR="00452C14" w:rsidRPr="00145607">
        <w:t>B</w:t>
      </w:r>
      <w:r w:rsidR="0095187F" w:rsidRPr="00145607">
        <w:t xml:space="preserve">eliefs </w:t>
      </w:r>
    </w:p>
    <w:p w14:paraId="2CE453B7" w14:textId="6D1F770B" w:rsidR="00C655AD" w:rsidRDefault="00DD4FD8" w:rsidP="009A34EB">
      <w:pPr>
        <w:spacing w:before="120" w:after="120"/>
        <w:rPr>
          <w:rFonts w:ascii="Times New Roman" w:hAnsi="Times New Roman"/>
          <w:szCs w:val="24"/>
        </w:rPr>
      </w:pPr>
      <w:bookmarkStart w:id="2" w:name="_Hlk193707853"/>
      <w:r w:rsidRPr="00145607">
        <w:rPr>
          <w:rFonts w:ascii="Times New Roman" w:hAnsi="Times New Roman"/>
          <w:b/>
          <w:bCs/>
          <w:szCs w:val="24"/>
        </w:rPr>
        <w:t xml:space="preserve">Respond thoroughly to the prompts in this part, </w:t>
      </w:r>
      <w:bookmarkEnd w:id="2"/>
      <w:r w:rsidRPr="00145607">
        <w:rPr>
          <w:rFonts w:ascii="Times New Roman" w:hAnsi="Times New Roman"/>
          <w:b/>
          <w:bCs/>
          <w:szCs w:val="24"/>
        </w:rPr>
        <w:t>using</w:t>
      </w:r>
      <w:r w:rsidR="00142CEC">
        <w:rPr>
          <w:rFonts w:ascii="Times New Roman" w:hAnsi="Times New Roman"/>
          <w:b/>
          <w:bCs/>
          <w:szCs w:val="24"/>
        </w:rPr>
        <w:t xml:space="preserve"> and citing</w:t>
      </w:r>
      <w:r w:rsidR="00C078FB" w:rsidRPr="00145607">
        <w:rPr>
          <w:rFonts w:ascii="Times New Roman" w:hAnsi="Times New Roman"/>
          <w:b/>
          <w:bCs/>
          <w:szCs w:val="24"/>
        </w:rPr>
        <w:t xml:space="preserve"> </w:t>
      </w:r>
      <w:r w:rsidR="00ED6EB1" w:rsidRPr="00145607">
        <w:rPr>
          <w:rFonts w:ascii="Times New Roman" w:hAnsi="Times New Roman"/>
          <w:b/>
          <w:bCs/>
          <w:szCs w:val="24"/>
        </w:rPr>
        <w:t>the Bible</w:t>
      </w:r>
      <w:r w:rsidR="00C078FB" w:rsidRPr="00145607">
        <w:rPr>
          <w:rFonts w:ascii="Times New Roman" w:hAnsi="Times New Roman"/>
          <w:b/>
          <w:bCs/>
          <w:szCs w:val="24"/>
        </w:rPr>
        <w:t xml:space="preserve">, </w:t>
      </w:r>
      <w:r w:rsidRPr="00145607">
        <w:rPr>
          <w:rFonts w:ascii="Times New Roman" w:hAnsi="Times New Roman"/>
          <w:b/>
          <w:bCs/>
          <w:szCs w:val="24"/>
        </w:rPr>
        <w:t xml:space="preserve">Chapter 3 of </w:t>
      </w:r>
      <w:bookmarkStart w:id="3" w:name="_Hlk193703754"/>
      <w:r w:rsidRPr="00145607">
        <w:rPr>
          <w:rFonts w:ascii="Times New Roman" w:hAnsi="Times New Roman"/>
          <w:b/>
          <w:bCs/>
          <w:i/>
          <w:iCs/>
          <w:szCs w:val="24"/>
        </w:rPr>
        <w:t>The Beginning of Wisdom</w:t>
      </w:r>
      <w:bookmarkEnd w:id="3"/>
      <w:r w:rsidR="00142CEC">
        <w:rPr>
          <w:rFonts w:ascii="Times New Roman" w:hAnsi="Times New Roman"/>
          <w:b/>
          <w:bCs/>
          <w:szCs w:val="24"/>
        </w:rPr>
        <w:t xml:space="preserve">, </w:t>
      </w:r>
      <w:r w:rsidRPr="00145607">
        <w:rPr>
          <w:rFonts w:ascii="Times New Roman" w:hAnsi="Times New Roman"/>
          <w:b/>
          <w:bCs/>
          <w:szCs w:val="24"/>
        </w:rPr>
        <w:t xml:space="preserve">and </w:t>
      </w:r>
      <w:r w:rsidR="005C745E">
        <w:rPr>
          <w:rFonts w:ascii="Times New Roman" w:hAnsi="Times New Roman"/>
          <w:b/>
          <w:bCs/>
          <w:szCs w:val="24"/>
        </w:rPr>
        <w:t xml:space="preserve">the </w:t>
      </w:r>
      <w:r w:rsidRPr="00145607">
        <w:rPr>
          <w:rFonts w:ascii="Times New Roman" w:hAnsi="Times New Roman"/>
          <w:b/>
          <w:bCs/>
          <w:szCs w:val="24"/>
        </w:rPr>
        <w:t>Topic 2 Overview</w:t>
      </w:r>
      <w:r w:rsidR="00ED6EB1" w:rsidRPr="00145607">
        <w:rPr>
          <w:rFonts w:ascii="Times New Roman" w:hAnsi="Times New Roman"/>
          <w:szCs w:val="24"/>
        </w:rPr>
        <w:t xml:space="preserve">. </w:t>
      </w:r>
      <w:bookmarkStart w:id="4" w:name="_Hlk193706053"/>
    </w:p>
    <w:p w14:paraId="6DED9E2E" w14:textId="7768027D" w:rsidR="00FA011B" w:rsidRPr="00316FC2" w:rsidRDefault="00FA011B" w:rsidP="00FA011B">
      <w:pPr>
        <w:spacing w:before="120" w:after="120"/>
        <w:rPr>
          <w:rFonts w:ascii="Times New Roman" w:hAnsi="Times New Roman"/>
          <w:szCs w:val="24"/>
        </w:rPr>
      </w:pPr>
      <w:bookmarkStart w:id="5" w:name="_Hlk193706575"/>
      <w:bookmarkEnd w:id="4"/>
      <w:r w:rsidRPr="00316FC2">
        <w:rPr>
          <w:rFonts w:ascii="Times New Roman" w:hAnsi="Times New Roman"/>
          <w:szCs w:val="24"/>
        </w:rPr>
        <w:t xml:space="preserve">Cite all resources used with in-text citations </w:t>
      </w:r>
      <w:r w:rsidR="00DE0A42" w:rsidRPr="00316FC2">
        <w:rPr>
          <w:rFonts w:ascii="Times New Roman" w:hAnsi="Times New Roman"/>
          <w:b/>
          <w:bCs/>
          <w:i/>
          <w:iCs/>
          <w:szCs w:val="24"/>
        </w:rPr>
        <w:t>and</w:t>
      </w:r>
      <w:r w:rsidRPr="00316FC2">
        <w:rPr>
          <w:rFonts w:ascii="Times New Roman" w:hAnsi="Times New Roman"/>
          <w:szCs w:val="24"/>
        </w:rPr>
        <w:t xml:space="preserve"> include all the sources you cite in the reference section at the end of this document.</w:t>
      </w:r>
    </w:p>
    <w:bookmarkEnd w:id="5"/>
    <w:p w14:paraId="57E92309" w14:textId="77777777" w:rsidR="00AB6026" w:rsidRPr="00316FC2" w:rsidRDefault="006101E3" w:rsidP="00FC022D">
      <w:pPr>
        <w:pStyle w:val="ListParagraph"/>
        <w:numPr>
          <w:ilvl w:val="0"/>
          <w:numId w:val="9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>Summarize Christian beliefs about the origins of the universe</w:t>
      </w:r>
      <w:r w:rsidR="00751400" w:rsidRPr="00316FC2">
        <w:rPr>
          <w:rFonts w:ascii="Times New Roman" w:hAnsi="Times New Roman"/>
          <w:sz w:val="24"/>
          <w:szCs w:val="24"/>
        </w:rPr>
        <w:t>.</w:t>
      </w:r>
      <w:r w:rsidR="00FC022D" w:rsidRPr="00316FC2">
        <w:rPr>
          <w:rFonts w:ascii="Times New Roman" w:hAnsi="Times New Roman"/>
          <w:sz w:val="24"/>
          <w:szCs w:val="24"/>
        </w:rPr>
        <w:t xml:space="preserve"> </w:t>
      </w:r>
    </w:p>
    <w:p w14:paraId="5121ED5B" w14:textId="655062BF" w:rsidR="00DD4FD8" w:rsidRPr="00316FC2" w:rsidRDefault="00DD4FD8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B4921" w:rsidRPr="00316FC2" w14:paraId="326E9B3F" w14:textId="77777777" w:rsidTr="00AB6026">
        <w:trPr>
          <w:trHeight w:val="1187"/>
        </w:trPr>
        <w:tc>
          <w:tcPr>
            <w:tcW w:w="8990" w:type="dxa"/>
          </w:tcPr>
          <w:p w14:paraId="0CB5603D" w14:textId="77777777" w:rsidR="005B4921" w:rsidRPr="00316FC2" w:rsidRDefault="005B4921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44DB76EF" w14:textId="253F756E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5214211C" w14:textId="77777777" w:rsidR="00AB6026" w:rsidRPr="00316FC2" w:rsidRDefault="006101E3" w:rsidP="00AB6026">
      <w:pPr>
        <w:pStyle w:val="ListParagraph"/>
        <w:numPr>
          <w:ilvl w:val="0"/>
          <w:numId w:val="9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Summarize </w:t>
      </w:r>
      <w:r w:rsidR="00BF1B49" w:rsidRPr="00316FC2">
        <w:rPr>
          <w:rFonts w:ascii="Times New Roman" w:hAnsi="Times New Roman"/>
          <w:sz w:val="24"/>
          <w:szCs w:val="24"/>
        </w:rPr>
        <w:t>Genesis 1-2</w:t>
      </w:r>
      <w:r w:rsidR="00751400" w:rsidRPr="00316FC2">
        <w:rPr>
          <w:rFonts w:ascii="Times New Roman" w:hAnsi="Times New Roman"/>
          <w:sz w:val="24"/>
          <w:szCs w:val="24"/>
        </w:rPr>
        <w:t>.</w:t>
      </w:r>
    </w:p>
    <w:p w14:paraId="18EE0AC9" w14:textId="56388A07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B4921" w:rsidRPr="00316FC2" w14:paraId="0CF5A68C" w14:textId="77777777" w:rsidTr="00AB6026">
        <w:trPr>
          <w:trHeight w:val="1025"/>
        </w:trPr>
        <w:tc>
          <w:tcPr>
            <w:tcW w:w="8990" w:type="dxa"/>
          </w:tcPr>
          <w:p w14:paraId="30B7375E" w14:textId="77777777" w:rsidR="005B4921" w:rsidRPr="00316FC2" w:rsidRDefault="005B4921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646EE28A" w14:textId="77777777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5F6FF30B" w14:textId="77777777" w:rsidR="00AB6026" w:rsidRPr="00316FC2" w:rsidRDefault="006101E3" w:rsidP="00AB6026">
      <w:pPr>
        <w:pStyle w:val="ListParagraph"/>
        <w:numPr>
          <w:ilvl w:val="0"/>
          <w:numId w:val="9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Summarize </w:t>
      </w:r>
      <w:r w:rsidR="00F3111B" w:rsidRPr="00316FC2">
        <w:rPr>
          <w:rFonts w:ascii="Times New Roman" w:hAnsi="Times New Roman"/>
          <w:sz w:val="24"/>
          <w:szCs w:val="24"/>
        </w:rPr>
        <w:t>g</w:t>
      </w:r>
      <w:r w:rsidR="00BF1B49" w:rsidRPr="00316FC2">
        <w:rPr>
          <w:rFonts w:ascii="Times New Roman" w:hAnsi="Times New Roman"/>
          <w:sz w:val="24"/>
          <w:szCs w:val="24"/>
        </w:rPr>
        <w:t xml:space="preserve">eneral </w:t>
      </w:r>
      <w:r w:rsidRPr="00316FC2">
        <w:rPr>
          <w:rFonts w:ascii="Times New Roman" w:hAnsi="Times New Roman"/>
          <w:sz w:val="24"/>
          <w:szCs w:val="24"/>
        </w:rPr>
        <w:t xml:space="preserve">revelation </w:t>
      </w:r>
      <w:r w:rsidR="00BF1B49" w:rsidRPr="00316FC2">
        <w:rPr>
          <w:rFonts w:ascii="Times New Roman" w:hAnsi="Times New Roman"/>
          <w:sz w:val="24"/>
          <w:szCs w:val="24"/>
        </w:rPr>
        <w:t xml:space="preserve">and </w:t>
      </w:r>
      <w:r w:rsidR="00F3111B" w:rsidRPr="00316FC2">
        <w:rPr>
          <w:rFonts w:ascii="Times New Roman" w:hAnsi="Times New Roman"/>
          <w:sz w:val="24"/>
          <w:szCs w:val="24"/>
        </w:rPr>
        <w:t>s</w:t>
      </w:r>
      <w:r w:rsidR="00BF1B49" w:rsidRPr="00316FC2">
        <w:rPr>
          <w:rFonts w:ascii="Times New Roman" w:hAnsi="Times New Roman"/>
          <w:sz w:val="24"/>
          <w:szCs w:val="24"/>
        </w:rPr>
        <w:t xml:space="preserve">pecial </w:t>
      </w:r>
      <w:r w:rsidR="00F3111B" w:rsidRPr="00316FC2">
        <w:rPr>
          <w:rFonts w:ascii="Times New Roman" w:hAnsi="Times New Roman"/>
          <w:sz w:val="24"/>
          <w:szCs w:val="24"/>
        </w:rPr>
        <w:t>r</w:t>
      </w:r>
      <w:r w:rsidR="00BF1B49" w:rsidRPr="00316FC2">
        <w:rPr>
          <w:rFonts w:ascii="Times New Roman" w:hAnsi="Times New Roman"/>
          <w:sz w:val="24"/>
          <w:szCs w:val="24"/>
        </w:rPr>
        <w:t>evelation</w:t>
      </w:r>
      <w:r w:rsidR="00145607" w:rsidRPr="00316FC2">
        <w:rPr>
          <w:rFonts w:ascii="Times New Roman" w:hAnsi="Times New Roman"/>
          <w:sz w:val="24"/>
          <w:szCs w:val="24"/>
        </w:rPr>
        <w:t>.</w:t>
      </w:r>
    </w:p>
    <w:p w14:paraId="3D308248" w14:textId="458D7936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B4921" w:rsidRPr="00316FC2" w14:paraId="470CFC42" w14:textId="77777777" w:rsidTr="00AB6026">
        <w:trPr>
          <w:trHeight w:val="1223"/>
        </w:trPr>
        <w:tc>
          <w:tcPr>
            <w:tcW w:w="8990" w:type="dxa"/>
          </w:tcPr>
          <w:p w14:paraId="7BE71BD0" w14:textId="77777777" w:rsidR="005B4921" w:rsidRPr="00316FC2" w:rsidRDefault="005B4921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19E37BB1" w14:textId="77777777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6189AFDE" w14:textId="50BC90DA" w:rsidR="00AB6026" w:rsidRPr="00316FC2" w:rsidRDefault="006101E3" w:rsidP="00AB6026">
      <w:pPr>
        <w:pStyle w:val="ListParagraph"/>
        <w:numPr>
          <w:ilvl w:val="0"/>
          <w:numId w:val="9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Summarize the three major </w:t>
      </w:r>
      <w:r w:rsidR="00852310">
        <w:rPr>
          <w:rFonts w:ascii="Times New Roman" w:hAnsi="Times New Roman"/>
          <w:sz w:val="24"/>
          <w:szCs w:val="24"/>
        </w:rPr>
        <w:t>c</w:t>
      </w:r>
      <w:r w:rsidRPr="00316FC2">
        <w:rPr>
          <w:rFonts w:ascii="Times New Roman" w:hAnsi="Times New Roman"/>
          <w:sz w:val="24"/>
          <w:szCs w:val="24"/>
        </w:rPr>
        <w:t>reationism approaches to Genesis 1-2</w:t>
      </w:r>
      <w:r w:rsidR="00145607" w:rsidRPr="00316FC2">
        <w:rPr>
          <w:rFonts w:ascii="Times New Roman" w:hAnsi="Times New Roman"/>
          <w:sz w:val="24"/>
          <w:szCs w:val="24"/>
        </w:rPr>
        <w:t>.</w:t>
      </w:r>
    </w:p>
    <w:p w14:paraId="2C3548DE" w14:textId="23572741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lastRenderedPageBreak/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B4921" w:rsidRPr="00316FC2" w14:paraId="46197503" w14:textId="77777777" w:rsidTr="008E4BEE">
        <w:trPr>
          <w:trHeight w:val="791"/>
        </w:trPr>
        <w:tc>
          <w:tcPr>
            <w:tcW w:w="8990" w:type="dxa"/>
          </w:tcPr>
          <w:p w14:paraId="145FC9F0" w14:textId="77777777" w:rsidR="005B4921" w:rsidRPr="00316FC2" w:rsidRDefault="005B4921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28404EBD" w14:textId="77777777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6055A183" w14:textId="34D602AD" w:rsidR="0090761D" w:rsidRPr="00751400" w:rsidRDefault="00ED6EB1" w:rsidP="00751400">
      <w:pPr>
        <w:pStyle w:val="Heading1"/>
      </w:pPr>
      <w:r w:rsidRPr="00751400">
        <w:t xml:space="preserve">Part Two: </w:t>
      </w:r>
      <w:r w:rsidR="0095187F" w:rsidRPr="00751400">
        <w:t xml:space="preserve">Current </w:t>
      </w:r>
      <w:r w:rsidR="00755CDB">
        <w:t>Beliefs</w:t>
      </w:r>
    </w:p>
    <w:p w14:paraId="3106B053" w14:textId="77777777" w:rsidR="00C655AD" w:rsidRPr="00316FC2" w:rsidRDefault="00751400" w:rsidP="00751400">
      <w:pPr>
        <w:spacing w:before="120" w:after="120"/>
        <w:rPr>
          <w:rFonts w:ascii="Times New Roman" w:hAnsi="Times New Roman"/>
          <w:szCs w:val="24"/>
        </w:rPr>
      </w:pPr>
      <w:r w:rsidRPr="00316FC2">
        <w:rPr>
          <w:rFonts w:ascii="Times New Roman" w:hAnsi="Times New Roman"/>
          <w:b/>
          <w:bCs/>
          <w:szCs w:val="24"/>
        </w:rPr>
        <w:t xml:space="preserve">Respond thoroughly to the prompts in this part, using </w:t>
      </w:r>
      <w:r w:rsidR="00142CEC" w:rsidRPr="00316FC2">
        <w:rPr>
          <w:rFonts w:ascii="Times New Roman" w:hAnsi="Times New Roman"/>
          <w:b/>
          <w:bCs/>
          <w:szCs w:val="24"/>
        </w:rPr>
        <w:t xml:space="preserve">and citing </w:t>
      </w:r>
      <w:r w:rsidRPr="00316FC2">
        <w:rPr>
          <w:rFonts w:ascii="Times New Roman" w:hAnsi="Times New Roman"/>
          <w:b/>
          <w:bCs/>
          <w:szCs w:val="24"/>
        </w:rPr>
        <w:t xml:space="preserve">at least one Topic 2 Resource (i.e., Chapter 3 of </w:t>
      </w:r>
      <w:r w:rsidRPr="00316FC2">
        <w:rPr>
          <w:rFonts w:ascii="Times New Roman" w:hAnsi="Times New Roman"/>
          <w:b/>
          <w:bCs/>
          <w:i/>
          <w:iCs/>
          <w:szCs w:val="24"/>
        </w:rPr>
        <w:t>The Beginning of Wisdom</w:t>
      </w:r>
      <w:r w:rsidRPr="00316FC2">
        <w:rPr>
          <w:rFonts w:ascii="Times New Roman" w:hAnsi="Times New Roman"/>
          <w:b/>
          <w:bCs/>
          <w:szCs w:val="24"/>
        </w:rPr>
        <w:t>, Topic 2 Overview)</w:t>
      </w:r>
      <w:r w:rsidRPr="00316FC2">
        <w:rPr>
          <w:rFonts w:ascii="Times New Roman" w:hAnsi="Times New Roman"/>
          <w:szCs w:val="24"/>
        </w:rPr>
        <w:t>.</w:t>
      </w:r>
      <w:r w:rsidR="00432E2B" w:rsidRPr="00316FC2">
        <w:rPr>
          <w:rFonts w:ascii="Times New Roman" w:hAnsi="Times New Roman"/>
          <w:szCs w:val="24"/>
        </w:rPr>
        <w:t xml:space="preserve"> In addition, you may also use an academic resource from the GCU library</w:t>
      </w:r>
      <w:r w:rsidR="005B4921" w:rsidRPr="00316FC2">
        <w:rPr>
          <w:rFonts w:ascii="Times New Roman" w:hAnsi="Times New Roman"/>
          <w:szCs w:val="24"/>
        </w:rPr>
        <w:t xml:space="preserve">. </w:t>
      </w:r>
    </w:p>
    <w:p w14:paraId="53035610" w14:textId="0921A193" w:rsidR="005B4921" w:rsidRPr="00316FC2" w:rsidRDefault="00751400" w:rsidP="00751400">
      <w:pPr>
        <w:spacing w:before="120" w:after="120"/>
        <w:rPr>
          <w:rFonts w:ascii="Times New Roman" w:hAnsi="Times New Roman"/>
          <w:b/>
          <w:bCs/>
          <w:szCs w:val="24"/>
        </w:rPr>
      </w:pPr>
      <w:r w:rsidRPr="00316FC2">
        <w:rPr>
          <w:rFonts w:ascii="Times New Roman" w:hAnsi="Times New Roman"/>
          <w:szCs w:val="24"/>
        </w:rPr>
        <w:t>Cite all resources used with in-text citations</w:t>
      </w:r>
      <w:r w:rsidR="00E05EEC" w:rsidRPr="00316FC2">
        <w:rPr>
          <w:rFonts w:ascii="Times New Roman" w:hAnsi="Times New Roman"/>
          <w:szCs w:val="24"/>
        </w:rPr>
        <w:t xml:space="preserve"> </w:t>
      </w:r>
      <w:r w:rsidR="00E05EEC" w:rsidRPr="00316FC2">
        <w:rPr>
          <w:rFonts w:ascii="Times New Roman" w:hAnsi="Times New Roman"/>
          <w:b/>
          <w:bCs/>
          <w:i/>
          <w:iCs/>
          <w:szCs w:val="24"/>
        </w:rPr>
        <w:t>and</w:t>
      </w:r>
      <w:r w:rsidR="00E05EEC" w:rsidRPr="00316FC2">
        <w:rPr>
          <w:rFonts w:ascii="Times New Roman" w:hAnsi="Times New Roman"/>
          <w:szCs w:val="24"/>
        </w:rPr>
        <w:t xml:space="preserve"> i</w:t>
      </w:r>
      <w:r w:rsidRPr="00316FC2">
        <w:rPr>
          <w:rFonts w:ascii="Times New Roman" w:hAnsi="Times New Roman"/>
          <w:szCs w:val="24"/>
        </w:rPr>
        <w:t>nclude all the sources you cite in a reference section at the end of this document.</w:t>
      </w:r>
    </w:p>
    <w:p w14:paraId="7D86217B" w14:textId="77777777" w:rsidR="00AB6026" w:rsidRPr="00316FC2" w:rsidRDefault="00FE3AD4" w:rsidP="00AB6026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My </w:t>
      </w:r>
      <w:r w:rsidR="00F3111B" w:rsidRPr="00316FC2">
        <w:rPr>
          <w:rFonts w:ascii="Times New Roman" w:hAnsi="Times New Roman"/>
          <w:sz w:val="24"/>
          <w:szCs w:val="24"/>
        </w:rPr>
        <w:t>c</w:t>
      </w:r>
      <w:r w:rsidRPr="00316FC2">
        <w:rPr>
          <w:rFonts w:ascii="Times New Roman" w:hAnsi="Times New Roman"/>
          <w:sz w:val="24"/>
          <w:szCs w:val="24"/>
        </w:rPr>
        <w:t xml:space="preserve">urrent beliefs about the </w:t>
      </w:r>
      <w:r w:rsidR="00F3111B" w:rsidRPr="00316FC2">
        <w:rPr>
          <w:rFonts w:ascii="Times New Roman" w:hAnsi="Times New Roman"/>
          <w:sz w:val="24"/>
          <w:szCs w:val="24"/>
        </w:rPr>
        <w:t>o</w:t>
      </w:r>
      <w:r w:rsidRPr="00316FC2">
        <w:rPr>
          <w:rFonts w:ascii="Times New Roman" w:hAnsi="Times New Roman"/>
          <w:sz w:val="24"/>
          <w:szCs w:val="24"/>
        </w:rPr>
        <w:t xml:space="preserve">rigin of the </w:t>
      </w:r>
      <w:r w:rsidR="00F3111B" w:rsidRPr="00316FC2">
        <w:rPr>
          <w:rFonts w:ascii="Times New Roman" w:hAnsi="Times New Roman"/>
          <w:sz w:val="24"/>
          <w:szCs w:val="24"/>
        </w:rPr>
        <w:t>u</w:t>
      </w:r>
      <w:r w:rsidRPr="00316FC2">
        <w:rPr>
          <w:rFonts w:ascii="Times New Roman" w:hAnsi="Times New Roman"/>
          <w:sz w:val="24"/>
          <w:szCs w:val="24"/>
        </w:rPr>
        <w:t>niverse</w:t>
      </w:r>
      <w:r w:rsidR="00751400" w:rsidRPr="00316FC2">
        <w:rPr>
          <w:rFonts w:ascii="Times New Roman" w:hAnsi="Times New Roman"/>
          <w:sz w:val="24"/>
          <w:szCs w:val="24"/>
        </w:rPr>
        <w:t>:</w:t>
      </w:r>
    </w:p>
    <w:p w14:paraId="48BE89F7" w14:textId="30F9E2FF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117D" w:rsidRPr="00316FC2" w14:paraId="4B1EF890" w14:textId="77777777" w:rsidTr="008E4BEE">
        <w:trPr>
          <w:trHeight w:val="791"/>
        </w:trPr>
        <w:tc>
          <w:tcPr>
            <w:tcW w:w="8990" w:type="dxa"/>
          </w:tcPr>
          <w:p w14:paraId="6281A03D" w14:textId="77777777" w:rsidR="00C2117D" w:rsidRPr="00316FC2" w:rsidRDefault="00C2117D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29DE2ADC" w14:textId="77777777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33A5DAF8" w14:textId="77777777" w:rsidR="00AB6026" w:rsidRPr="00316FC2" w:rsidRDefault="00FE3AD4" w:rsidP="00AB6026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My </w:t>
      </w:r>
      <w:r w:rsidR="00F3111B" w:rsidRPr="00316FC2">
        <w:rPr>
          <w:rFonts w:ascii="Times New Roman" w:hAnsi="Times New Roman"/>
          <w:sz w:val="24"/>
          <w:szCs w:val="24"/>
        </w:rPr>
        <w:t>c</w:t>
      </w:r>
      <w:r w:rsidRPr="00316FC2">
        <w:rPr>
          <w:rFonts w:ascii="Times New Roman" w:hAnsi="Times New Roman"/>
          <w:sz w:val="24"/>
          <w:szCs w:val="24"/>
        </w:rPr>
        <w:t xml:space="preserve">urrent beliefs about </w:t>
      </w:r>
      <w:r w:rsidR="00F3111B" w:rsidRPr="00316FC2">
        <w:rPr>
          <w:rFonts w:ascii="Times New Roman" w:hAnsi="Times New Roman"/>
          <w:sz w:val="24"/>
          <w:szCs w:val="24"/>
        </w:rPr>
        <w:t>e</w:t>
      </w:r>
      <w:r w:rsidRPr="00316FC2">
        <w:rPr>
          <w:rFonts w:ascii="Times New Roman" w:hAnsi="Times New Roman"/>
          <w:sz w:val="24"/>
          <w:szCs w:val="24"/>
        </w:rPr>
        <w:t>volution</w:t>
      </w:r>
      <w:r w:rsidR="00751400" w:rsidRPr="00316FC2">
        <w:rPr>
          <w:rFonts w:ascii="Times New Roman" w:hAnsi="Times New Roman"/>
          <w:sz w:val="24"/>
          <w:szCs w:val="24"/>
        </w:rPr>
        <w:t>:</w:t>
      </w:r>
    </w:p>
    <w:p w14:paraId="471F95F8" w14:textId="0A20CFBB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117D" w:rsidRPr="00316FC2" w14:paraId="317B42C5" w14:textId="77777777" w:rsidTr="008E4BEE">
        <w:trPr>
          <w:trHeight w:val="791"/>
        </w:trPr>
        <w:tc>
          <w:tcPr>
            <w:tcW w:w="8990" w:type="dxa"/>
          </w:tcPr>
          <w:p w14:paraId="23791715" w14:textId="77777777" w:rsidR="00C2117D" w:rsidRPr="00316FC2" w:rsidRDefault="00C2117D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55BC3CF4" w14:textId="77777777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23A4262E" w14:textId="77777777" w:rsidR="00AB6026" w:rsidRPr="00316FC2" w:rsidRDefault="00FE3AD4" w:rsidP="00AB6026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My </w:t>
      </w:r>
      <w:r w:rsidR="00F3111B" w:rsidRPr="00316FC2">
        <w:rPr>
          <w:rFonts w:ascii="Times New Roman" w:hAnsi="Times New Roman"/>
          <w:sz w:val="24"/>
          <w:szCs w:val="24"/>
        </w:rPr>
        <w:t>c</w:t>
      </w:r>
      <w:r w:rsidRPr="00316FC2">
        <w:rPr>
          <w:rFonts w:ascii="Times New Roman" w:hAnsi="Times New Roman"/>
          <w:sz w:val="24"/>
          <w:szCs w:val="24"/>
        </w:rPr>
        <w:t xml:space="preserve">urrent beliefs about the </w:t>
      </w:r>
      <w:r w:rsidR="00F3111B" w:rsidRPr="00316FC2">
        <w:rPr>
          <w:rFonts w:ascii="Times New Roman" w:hAnsi="Times New Roman"/>
          <w:sz w:val="24"/>
          <w:szCs w:val="24"/>
        </w:rPr>
        <w:t>a</w:t>
      </w:r>
      <w:r w:rsidRPr="00316FC2">
        <w:rPr>
          <w:rFonts w:ascii="Times New Roman" w:hAnsi="Times New Roman"/>
          <w:sz w:val="24"/>
          <w:szCs w:val="24"/>
        </w:rPr>
        <w:t xml:space="preserve">ge of the </w:t>
      </w:r>
      <w:r w:rsidR="00F3111B" w:rsidRPr="00316FC2">
        <w:rPr>
          <w:rFonts w:ascii="Times New Roman" w:hAnsi="Times New Roman"/>
          <w:sz w:val="24"/>
          <w:szCs w:val="24"/>
        </w:rPr>
        <w:t>e</w:t>
      </w:r>
      <w:r w:rsidRPr="00316FC2">
        <w:rPr>
          <w:rFonts w:ascii="Times New Roman" w:hAnsi="Times New Roman"/>
          <w:sz w:val="24"/>
          <w:szCs w:val="24"/>
        </w:rPr>
        <w:t>arth</w:t>
      </w:r>
      <w:r w:rsidR="00751400" w:rsidRPr="00316FC2">
        <w:rPr>
          <w:rFonts w:ascii="Times New Roman" w:hAnsi="Times New Roman"/>
          <w:sz w:val="24"/>
          <w:szCs w:val="24"/>
        </w:rPr>
        <w:t>:</w:t>
      </w:r>
    </w:p>
    <w:p w14:paraId="60B84C4B" w14:textId="2D0493BB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117D" w:rsidRPr="00316FC2" w14:paraId="6CC13EA1" w14:textId="77777777" w:rsidTr="008E4BEE">
        <w:trPr>
          <w:trHeight w:val="791"/>
        </w:trPr>
        <w:tc>
          <w:tcPr>
            <w:tcW w:w="8990" w:type="dxa"/>
          </w:tcPr>
          <w:p w14:paraId="385DC4B3" w14:textId="77777777" w:rsidR="00C2117D" w:rsidRPr="00316FC2" w:rsidRDefault="00C2117D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5869C541" w14:textId="77777777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7FEDEED7" w14:textId="77777777" w:rsidR="00AB6026" w:rsidRPr="00316FC2" w:rsidRDefault="00FE3AD4" w:rsidP="00AB6026">
      <w:pPr>
        <w:pStyle w:val="ListParagraph"/>
        <w:numPr>
          <w:ilvl w:val="0"/>
          <w:numId w:val="10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My </w:t>
      </w:r>
      <w:r w:rsidR="00F3111B" w:rsidRPr="00316FC2">
        <w:rPr>
          <w:rFonts w:ascii="Times New Roman" w:hAnsi="Times New Roman"/>
          <w:sz w:val="24"/>
          <w:szCs w:val="24"/>
        </w:rPr>
        <w:t>c</w:t>
      </w:r>
      <w:r w:rsidRPr="00316FC2">
        <w:rPr>
          <w:rFonts w:ascii="Times New Roman" w:hAnsi="Times New Roman"/>
          <w:sz w:val="24"/>
          <w:szCs w:val="24"/>
        </w:rPr>
        <w:t xml:space="preserve">urrent beliefs about if the Bible and </w:t>
      </w:r>
      <w:r w:rsidR="00F3111B" w:rsidRPr="00316FC2">
        <w:rPr>
          <w:rFonts w:ascii="Times New Roman" w:hAnsi="Times New Roman"/>
          <w:sz w:val="24"/>
          <w:szCs w:val="24"/>
        </w:rPr>
        <w:t>s</w:t>
      </w:r>
      <w:r w:rsidRPr="00316FC2">
        <w:rPr>
          <w:rFonts w:ascii="Times New Roman" w:hAnsi="Times New Roman"/>
          <w:sz w:val="24"/>
          <w:szCs w:val="24"/>
        </w:rPr>
        <w:t>cience can be reconciled</w:t>
      </w:r>
      <w:r w:rsidR="00751400" w:rsidRPr="00316FC2">
        <w:rPr>
          <w:rFonts w:ascii="Times New Roman" w:hAnsi="Times New Roman"/>
          <w:sz w:val="24"/>
          <w:szCs w:val="24"/>
        </w:rPr>
        <w:t>:</w:t>
      </w:r>
    </w:p>
    <w:p w14:paraId="31AB20D0" w14:textId="27C306F0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75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-100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117D" w:rsidRPr="00316FC2" w14:paraId="5052DA68" w14:textId="77777777" w:rsidTr="008E4BEE">
        <w:trPr>
          <w:trHeight w:val="791"/>
        </w:trPr>
        <w:tc>
          <w:tcPr>
            <w:tcW w:w="8990" w:type="dxa"/>
          </w:tcPr>
          <w:p w14:paraId="1092976E" w14:textId="77777777" w:rsidR="00C2117D" w:rsidRPr="00316FC2" w:rsidRDefault="00C2117D" w:rsidP="00FC022D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  <w:p w14:paraId="756C219F" w14:textId="77777777" w:rsidR="001E7532" w:rsidRPr="00316FC2" w:rsidRDefault="001E7532" w:rsidP="009A34EB">
            <w:pPr>
              <w:pStyle w:val="NoSpacing"/>
              <w:spacing w:before="120" w:after="120"/>
              <w:rPr>
                <w:szCs w:val="24"/>
              </w:rPr>
            </w:pPr>
          </w:p>
        </w:tc>
      </w:tr>
    </w:tbl>
    <w:p w14:paraId="192F1984" w14:textId="392B21ED" w:rsidR="0095187F" w:rsidRPr="00145607" w:rsidRDefault="00ED6EB1" w:rsidP="009A34EB">
      <w:pPr>
        <w:pStyle w:val="Heading1"/>
      </w:pPr>
      <w:r w:rsidRPr="00145607">
        <w:t xml:space="preserve">Part Three: </w:t>
      </w:r>
      <w:r w:rsidR="0095187F" w:rsidRPr="00145607">
        <w:t xml:space="preserve">Impact of Current </w:t>
      </w:r>
      <w:r w:rsidR="00755CDB">
        <w:t>Beliefs</w:t>
      </w:r>
    </w:p>
    <w:p w14:paraId="6FD374B0" w14:textId="77777777" w:rsidR="00C655AD" w:rsidRPr="00316FC2" w:rsidRDefault="00751400" w:rsidP="009A34EB">
      <w:pPr>
        <w:spacing w:before="120" w:after="120"/>
        <w:rPr>
          <w:rFonts w:ascii="Times New Roman" w:hAnsi="Times New Roman"/>
          <w:szCs w:val="24"/>
        </w:rPr>
      </w:pPr>
      <w:r w:rsidRPr="00316FC2">
        <w:rPr>
          <w:rFonts w:ascii="Times New Roman" w:hAnsi="Times New Roman"/>
          <w:b/>
          <w:bCs/>
          <w:szCs w:val="24"/>
        </w:rPr>
        <w:t xml:space="preserve">Respond thoroughly to the prompts in this part, using </w:t>
      </w:r>
      <w:r w:rsidR="00142CEC" w:rsidRPr="00316FC2">
        <w:rPr>
          <w:rFonts w:ascii="Times New Roman" w:hAnsi="Times New Roman"/>
          <w:b/>
          <w:bCs/>
          <w:szCs w:val="24"/>
        </w:rPr>
        <w:t xml:space="preserve">and citing </w:t>
      </w:r>
      <w:r w:rsidRPr="00316FC2">
        <w:rPr>
          <w:rFonts w:ascii="Times New Roman" w:hAnsi="Times New Roman"/>
          <w:b/>
          <w:bCs/>
          <w:szCs w:val="24"/>
        </w:rPr>
        <w:t xml:space="preserve">at least one Topic 2 Resource (i.e., Chapter 3 </w:t>
      </w:r>
      <w:bookmarkStart w:id="6" w:name="_Hlk193705446"/>
      <w:r w:rsidRPr="00316FC2">
        <w:rPr>
          <w:rFonts w:ascii="Times New Roman" w:hAnsi="Times New Roman"/>
          <w:b/>
          <w:bCs/>
          <w:szCs w:val="24"/>
        </w:rPr>
        <w:t xml:space="preserve">of </w:t>
      </w:r>
      <w:r w:rsidRPr="00316FC2">
        <w:rPr>
          <w:rFonts w:ascii="Times New Roman" w:hAnsi="Times New Roman"/>
          <w:b/>
          <w:bCs/>
          <w:i/>
          <w:iCs/>
          <w:szCs w:val="24"/>
        </w:rPr>
        <w:t>The Beginning of Wisdom</w:t>
      </w:r>
      <w:bookmarkEnd w:id="6"/>
      <w:r w:rsidRPr="00316FC2">
        <w:rPr>
          <w:rFonts w:ascii="Times New Roman" w:hAnsi="Times New Roman"/>
          <w:b/>
          <w:bCs/>
          <w:szCs w:val="24"/>
        </w:rPr>
        <w:t>, Topic 2 Overview)</w:t>
      </w:r>
      <w:r w:rsidRPr="00316FC2">
        <w:rPr>
          <w:rFonts w:ascii="Times New Roman" w:hAnsi="Times New Roman"/>
          <w:szCs w:val="24"/>
        </w:rPr>
        <w:t xml:space="preserve">. In addition, you may also use an academic resource from the GCU library. </w:t>
      </w:r>
      <w:bookmarkStart w:id="7" w:name="_Hlk193705477"/>
    </w:p>
    <w:p w14:paraId="6039F75A" w14:textId="43DDD925" w:rsidR="00CB418C" w:rsidRPr="00316FC2" w:rsidRDefault="00751400" w:rsidP="009A34EB">
      <w:pPr>
        <w:spacing w:before="120" w:after="120"/>
        <w:rPr>
          <w:rFonts w:ascii="Times New Roman" w:hAnsi="Times New Roman"/>
          <w:b/>
          <w:bCs/>
          <w:szCs w:val="24"/>
        </w:rPr>
      </w:pPr>
      <w:r w:rsidRPr="00316FC2">
        <w:rPr>
          <w:rFonts w:ascii="Times New Roman" w:hAnsi="Times New Roman"/>
          <w:szCs w:val="24"/>
        </w:rPr>
        <w:t>Cite all resources used with in-text citations</w:t>
      </w:r>
      <w:r w:rsidR="00F32FB6" w:rsidRPr="00316FC2">
        <w:rPr>
          <w:rFonts w:ascii="Times New Roman" w:hAnsi="Times New Roman"/>
          <w:szCs w:val="24"/>
        </w:rPr>
        <w:t xml:space="preserve"> </w:t>
      </w:r>
      <w:r w:rsidR="00F32FB6" w:rsidRPr="00316FC2">
        <w:rPr>
          <w:rFonts w:ascii="Times New Roman" w:hAnsi="Times New Roman"/>
          <w:b/>
          <w:bCs/>
          <w:i/>
          <w:iCs/>
          <w:szCs w:val="24"/>
        </w:rPr>
        <w:t>and</w:t>
      </w:r>
      <w:r w:rsidRPr="00316FC2">
        <w:rPr>
          <w:rFonts w:ascii="Times New Roman" w:hAnsi="Times New Roman"/>
          <w:szCs w:val="24"/>
        </w:rPr>
        <w:t xml:space="preserve"> </w:t>
      </w:r>
      <w:r w:rsidR="00F32FB6" w:rsidRPr="00316FC2">
        <w:rPr>
          <w:rFonts w:ascii="Times New Roman" w:hAnsi="Times New Roman"/>
          <w:szCs w:val="24"/>
        </w:rPr>
        <w:t>i</w:t>
      </w:r>
      <w:r w:rsidRPr="00316FC2">
        <w:rPr>
          <w:rFonts w:ascii="Times New Roman" w:hAnsi="Times New Roman"/>
          <w:szCs w:val="24"/>
        </w:rPr>
        <w:t>nclude all the sources you cite in a reference section at the end of this document.</w:t>
      </w:r>
      <w:bookmarkEnd w:id="7"/>
    </w:p>
    <w:p w14:paraId="25CD35BA" w14:textId="77777777" w:rsidR="00AB6026" w:rsidRPr="00316FC2" w:rsidRDefault="00217A7A" w:rsidP="00AB6026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lastRenderedPageBreak/>
        <w:t>Based on</w:t>
      </w:r>
      <w:r w:rsidR="006F7EEA" w:rsidRPr="00316FC2">
        <w:rPr>
          <w:rFonts w:ascii="Times New Roman" w:hAnsi="Times New Roman"/>
          <w:sz w:val="24"/>
          <w:szCs w:val="24"/>
        </w:rPr>
        <w:t xml:space="preserve"> </w:t>
      </w:r>
      <w:r w:rsidRPr="00316FC2">
        <w:rPr>
          <w:rFonts w:ascii="Times New Roman" w:hAnsi="Times New Roman"/>
          <w:sz w:val="24"/>
          <w:szCs w:val="24"/>
        </w:rPr>
        <w:t xml:space="preserve">my </w:t>
      </w:r>
      <w:r w:rsidR="00830C8C" w:rsidRPr="00316FC2">
        <w:rPr>
          <w:rFonts w:ascii="Times New Roman" w:hAnsi="Times New Roman"/>
          <w:sz w:val="24"/>
          <w:szCs w:val="24"/>
        </w:rPr>
        <w:t>personal</w:t>
      </w:r>
      <w:r w:rsidR="006F7EEA" w:rsidRPr="00316FC2">
        <w:rPr>
          <w:rFonts w:ascii="Times New Roman" w:hAnsi="Times New Roman"/>
          <w:sz w:val="24"/>
          <w:szCs w:val="24"/>
        </w:rPr>
        <w:t xml:space="preserve"> beliefs stated in Part Two,</w:t>
      </w:r>
      <w:r w:rsidR="00FE3AD4" w:rsidRPr="00316FC2">
        <w:rPr>
          <w:rFonts w:ascii="Times New Roman" w:hAnsi="Times New Roman"/>
          <w:sz w:val="24"/>
          <w:szCs w:val="24"/>
        </w:rPr>
        <w:t xml:space="preserve"> I believe </w:t>
      </w:r>
      <w:r w:rsidRPr="00316FC2">
        <w:rPr>
          <w:rFonts w:ascii="Times New Roman" w:hAnsi="Times New Roman"/>
          <w:sz w:val="24"/>
          <w:szCs w:val="24"/>
        </w:rPr>
        <w:t xml:space="preserve">the following </w:t>
      </w:r>
      <w:r w:rsidR="00FE3AD4" w:rsidRPr="00316FC2">
        <w:rPr>
          <w:rFonts w:ascii="Times New Roman" w:hAnsi="Times New Roman"/>
          <w:sz w:val="24"/>
          <w:szCs w:val="24"/>
        </w:rPr>
        <w:t xml:space="preserve">about the </w:t>
      </w:r>
      <w:r w:rsidR="00F3111B" w:rsidRPr="00316FC2">
        <w:rPr>
          <w:rFonts w:ascii="Times New Roman" w:hAnsi="Times New Roman"/>
          <w:sz w:val="24"/>
          <w:szCs w:val="24"/>
        </w:rPr>
        <w:t>n</w:t>
      </w:r>
      <w:r w:rsidR="00FE3AD4" w:rsidRPr="00316FC2">
        <w:rPr>
          <w:rFonts w:ascii="Times New Roman" w:hAnsi="Times New Roman"/>
          <w:sz w:val="24"/>
          <w:szCs w:val="24"/>
        </w:rPr>
        <w:t>ature of God:</w:t>
      </w:r>
    </w:p>
    <w:p w14:paraId="28EDD19B" w14:textId="6D6DBBDE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100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-125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117D" w:rsidRPr="00316FC2" w14:paraId="78772BDC" w14:textId="77777777" w:rsidTr="008E4BEE">
        <w:trPr>
          <w:trHeight w:val="791"/>
        </w:trPr>
        <w:tc>
          <w:tcPr>
            <w:tcW w:w="8990" w:type="dxa"/>
          </w:tcPr>
          <w:p w14:paraId="0D14F7E8" w14:textId="637407BE" w:rsidR="001E7532" w:rsidRPr="00316FC2" w:rsidRDefault="00C2117D" w:rsidP="001378D1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</w:tc>
      </w:tr>
    </w:tbl>
    <w:p w14:paraId="3CF73881" w14:textId="77777777" w:rsidR="00AB6026" w:rsidRPr="00316FC2" w:rsidRDefault="00217A7A" w:rsidP="00AB6026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 xml:space="preserve">Based on my </w:t>
      </w:r>
      <w:r w:rsidR="00830C8C" w:rsidRPr="00316FC2">
        <w:rPr>
          <w:rFonts w:ascii="Times New Roman" w:hAnsi="Times New Roman"/>
          <w:sz w:val="24"/>
          <w:szCs w:val="24"/>
        </w:rPr>
        <w:t>personal</w:t>
      </w:r>
      <w:r w:rsidR="006F7EEA" w:rsidRPr="00316FC2">
        <w:rPr>
          <w:rFonts w:ascii="Times New Roman" w:hAnsi="Times New Roman"/>
          <w:sz w:val="24"/>
          <w:szCs w:val="24"/>
        </w:rPr>
        <w:t xml:space="preserve"> beliefs stated in Part Two, </w:t>
      </w:r>
      <w:r w:rsidR="00FE3AD4" w:rsidRPr="00316FC2">
        <w:rPr>
          <w:rFonts w:ascii="Times New Roman" w:hAnsi="Times New Roman"/>
          <w:sz w:val="24"/>
          <w:szCs w:val="24"/>
        </w:rPr>
        <w:t xml:space="preserve">I believe </w:t>
      </w:r>
      <w:r w:rsidRPr="00316FC2">
        <w:rPr>
          <w:rFonts w:ascii="Times New Roman" w:hAnsi="Times New Roman"/>
          <w:sz w:val="24"/>
          <w:szCs w:val="24"/>
        </w:rPr>
        <w:t xml:space="preserve">the following </w:t>
      </w:r>
      <w:r w:rsidR="00FE3AD4" w:rsidRPr="00316FC2">
        <w:rPr>
          <w:rFonts w:ascii="Times New Roman" w:hAnsi="Times New Roman"/>
          <w:sz w:val="24"/>
          <w:szCs w:val="24"/>
        </w:rPr>
        <w:t xml:space="preserve">about the </w:t>
      </w:r>
      <w:r w:rsidR="00F3111B" w:rsidRPr="00316FC2">
        <w:rPr>
          <w:rFonts w:ascii="Times New Roman" w:hAnsi="Times New Roman"/>
          <w:sz w:val="24"/>
          <w:szCs w:val="24"/>
        </w:rPr>
        <w:t>n</w:t>
      </w:r>
      <w:r w:rsidR="00FE3AD4" w:rsidRPr="00316FC2">
        <w:rPr>
          <w:rFonts w:ascii="Times New Roman" w:hAnsi="Times New Roman"/>
          <w:sz w:val="24"/>
          <w:szCs w:val="24"/>
        </w:rPr>
        <w:t xml:space="preserve">ature of </w:t>
      </w:r>
      <w:r w:rsidR="00373BE1" w:rsidRPr="00316FC2">
        <w:rPr>
          <w:rFonts w:ascii="Times New Roman" w:hAnsi="Times New Roman"/>
          <w:sz w:val="24"/>
          <w:szCs w:val="24"/>
        </w:rPr>
        <w:t>h</w:t>
      </w:r>
      <w:r w:rsidR="00FE3AD4" w:rsidRPr="00316FC2">
        <w:rPr>
          <w:rFonts w:ascii="Times New Roman" w:hAnsi="Times New Roman"/>
          <w:sz w:val="24"/>
          <w:szCs w:val="24"/>
        </w:rPr>
        <w:t>umanity</w:t>
      </w:r>
      <w:r w:rsidR="00373BE1" w:rsidRPr="00316FC2">
        <w:rPr>
          <w:rFonts w:ascii="Times New Roman" w:hAnsi="Times New Roman"/>
          <w:sz w:val="24"/>
          <w:szCs w:val="24"/>
        </w:rPr>
        <w:t xml:space="preserve"> (human value, dignity, and flourishing)</w:t>
      </w:r>
      <w:r w:rsidR="00FE3AD4" w:rsidRPr="00316FC2">
        <w:rPr>
          <w:rFonts w:ascii="Times New Roman" w:hAnsi="Times New Roman"/>
          <w:sz w:val="24"/>
          <w:szCs w:val="24"/>
        </w:rPr>
        <w:t>:</w:t>
      </w:r>
    </w:p>
    <w:p w14:paraId="7050F2EA" w14:textId="60C33C90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100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-125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117D" w:rsidRPr="00316FC2" w14:paraId="53103B10" w14:textId="77777777" w:rsidTr="008E4BEE">
        <w:trPr>
          <w:trHeight w:val="791"/>
        </w:trPr>
        <w:tc>
          <w:tcPr>
            <w:tcW w:w="8990" w:type="dxa"/>
          </w:tcPr>
          <w:p w14:paraId="0EA7B67B" w14:textId="6558C560" w:rsidR="001E7532" w:rsidRPr="00316FC2" w:rsidRDefault="00C2117D" w:rsidP="001378D1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</w:tc>
      </w:tr>
    </w:tbl>
    <w:p w14:paraId="010A15F8" w14:textId="77777777" w:rsidR="00AB6026" w:rsidRPr="00316FC2" w:rsidRDefault="00217A7A" w:rsidP="00AB6026">
      <w:pPr>
        <w:pStyle w:val="ListParagraph"/>
        <w:numPr>
          <w:ilvl w:val="0"/>
          <w:numId w:val="11"/>
        </w:numPr>
        <w:spacing w:before="120" w:after="12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sz w:val="24"/>
          <w:szCs w:val="24"/>
        </w:rPr>
        <w:t>Based on</w:t>
      </w:r>
      <w:r w:rsidR="006F7EEA" w:rsidRPr="00316FC2">
        <w:rPr>
          <w:rFonts w:ascii="Times New Roman" w:hAnsi="Times New Roman"/>
          <w:sz w:val="24"/>
          <w:szCs w:val="24"/>
        </w:rPr>
        <w:t xml:space="preserve"> </w:t>
      </w:r>
      <w:r w:rsidRPr="00316FC2">
        <w:rPr>
          <w:rFonts w:ascii="Times New Roman" w:hAnsi="Times New Roman"/>
          <w:sz w:val="24"/>
          <w:szCs w:val="24"/>
        </w:rPr>
        <w:t xml:space="preserve">my </w:t>
      </w:r>
      <w:r w:rsidR="00830C8C" w:rsidRPr="00316FC2">
        <w:rPr>
          <w:rFonts w:ascii="Times New Roman" w:hAnsi="Times New Roman"/>
          <w:sz w:val="24"/>
          <w:szCs w:val="24"/>
        </w:rPr>
        <w:t>personal</w:t>
      </w:r>
      <w:r w:rsidR="006F7EEA" w:rsidRPr="00316FC2">
        <w:rPr>
          <w:rFonts w:ascii="Times New Roman" w:hAnsi="Times New Roman"/>
          <w:sz w:val="24"/>
          <w:szCs w:val="24"/>
        </w:rPr>
        <w:t xml:space="preserve"> beliefs stated in Part Two, </w:t>
      </w:r>
      <w:r w:rsidR="00FE3AD4" w:rsidRPr="00316FC2">
        <w:rPr>
          <w:rFonts w:ascii="Times New Roman" w:hAnsi="Times New Roman"/>
          <w:sz w:val="24"/>
          <w:szCs w:val="24"/>
        </w:rPr>
        <w:t xml:space="preserve">I believe </w:t>
      </w:r>
      <w:r w:rsidRPr="00316FC2">
        <w:rPr>
          <w:rFonts w:ascii="Times New Roman" w:hAnsi="Times New Roman"/>
          <w:sz w:val="24"/>
          <w:szCs w:val="24"/>
        </w:rPr>
        <w:t xml:space="preserve">the following </w:t>
      </w:r>
      <w:r w:rsidR="00FE3AD4" w:rsidRPr="00316FC2">
        <w:rPr>
          <w:rFonts w:ascii="Times New Roman" w:hAnsi="Times New Roman"/>
          <w:sz w:val="24"/>
          <w:szCs w:val="24"/>
        </w:rPr>
        <w:t xml:space="preserve">about the </w:t>
      </w:r>
      <w:r w:rsidR="00373BE1" w:rsidRPr="00316FC2">
        <w:rPr>
          <w:rFonts w:ascii="Times New Roman" w:hAnsi="Times New Roman"/>
          <w:sz w:val="24"/>
          <w:szCs w:val="24"/>
        </w:rPr>
        <w:t xml:space="preserve">responsibility to </w:t>
      </w:r>
      <w:r w:rsidR="00F3111B" w:rsidRPr="00316FC2">
        <w:rPr>
          <w:rFonts w:ascii="Times New Roman" w:hAnsi="Times New Roman"/>
          <w:sz w:val="24"/>
          <w:szCs w:val="24"/>
        </w:rPr>
        <w:t>c</w:t>
      </w:r>
      <w:r w:rsidR="00FE3AD4" w:rsidRPr="00316FC2">
        <w:rPr>
          <w:rFonts w:ascii="Times New Roman" w:hAnsi="Times New Roman"/>
          <w:sz w:val="24"/>
          <w:szCs w:val="24"/>
        </w:rPr>
        <w:t>are for the Earth:</w:t>
      </w:r>
    </w:p>
    <w:p w14:paraId="6A4870F1" w14:textId="0C96676A" w:rsidR="00145607" w:rsidRPr="00316FC2" w:rsidRDefault="00145607" w:rsidP="00AB6026">
      <w:pPr>
        <w:pStyle w:val="ListParagraph"/>
        <w:spacing w:before="120" w:after="120"/>
        <w:ind w:left="360"/>
        <w:rPr>
          <w:rFonts w:ascii="Times New Roman" w:hAnsi="Times New Roman"/>
          <w:sz w:val="24"/>
          <w:szCs w:val="24"/>
        </w:rPr>
      </w:pPr>
      <w:r w:rsidRPr="00316FC2">
        <w:rPr>
          <w:rFonts w:ascii="Times New Roman" w:hAnsi="Times New Roman"/>
          <w:i/>
          <w:iCs/>
          <w:sz w:val="24"/>
          <w:szCs w:val="24"/>
        </w:rPr>
        <w:t>Your answer in 100</w:t>
      </w:r>
      <w:r w:rsidR="002723DC" w:rsidRPr="00316FC2">
        <w:rPr>
          <w:rFonts w:ascii="Times New Roman" w:hAnsi="Times New Roman"/>
          <w:i/>
          <w:iCs/>
          <w:sz w:val="24"/>
          <w:szCs w:val="24"/>
        </w:rPr>
        <w:t>-125</w:t>
      </w:r>
      <w:r w:rsidRPr="00316FC2">
        <w:rPr>
          <w:rFonts w:ascii="Times New Roman" w:hAnsi="Times New Roman"/>
          <w:i/>
          <w:iCs/>
          <w:sz w:val="24"/>
          <w:szCs w:val="24"/>
        </w:rPr>
        <w:t xml:space="preserve"> words</w:t>
      </w:r>
      <w:r w:rsidR="00751400" w:rsidRPr="00316FC2">
        <w:rPr>
          <w:rFonts w:ascii="Times New Roman" w:hAnsi="Times New Roman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2117D" w:rsidRPr="00316FC2" w14:paraId="294FFA15" w14:textId="77777777" w:rsidTr="008E4BEE">
        <w:trPr>
          <w:trHeight w:val="791"/>
        </w:trPr>
        <w:tc>
          <w:tcPr>
            <w:tcW w:w="8990" w:type="dxa"/>
          </w:tcPr>
          <w:p w14:paraId="1524369E" w14:textId="05770860" w:rsidR="001E7532" w:rsidRPr="00316FC2" w:rsidRDefault="00C2117D" w:rsidP="001378D1">
            <w:pPr>
              <w:pStyle w:val="NoSpacing"/>
              <w:rPr>
                <w:szCs w:val="24"/>
              </w:rPr>
            </w:pPr>
            <w:r w:rsidRPr="00316FC2">
              <w:rPr>
                <w:szCs w:val="24"/>
              </w:rPr>
              <w:t>&lt;Answer&gt;</w:t>
            </w:r>
          </w:p>
        </w:tc>
      </w:tr>
    </w:tbl>
    <w:p w14:paraId="055E22D0" w14:textId="4888E3E1" w:rsidR="00E4692B" w:rsidRPr="00402B88" w:rsidRDefault="00F45EE3" w:rsidP="00402B88">
      <w:pPr>
        <w:pStyle w:val="BodyText2"/>
        <w:spacing w:before="120" w:after="120" w:line="240" w:lineRule="auto"/>
        <w:ind w:firstLine="0"/>
        <w:jc w:val="center"/>
        <w:rPr>
          <w:rFonts w:ascii="Times New Roman" w:hAnsi="Times New Roman"/>
          <w:b/>
          <w:bCs/>
        </w:rPr>
      </w:pPr>
      <w:r w:rsidRPr="00402B88">
        <w:rPr>
          <w:rFonts w:ascii="Times New Roman" w:hAnsi="Times New Roman"/>
          <w:b/>
          <w:bCs/>
        </w:rPr>
        <w:t>References</w:t>
      </w:r>
    </w:p>
    <w:sectPr w:rsidR="00E4692B" w:rsidRPr="00402B88" w:rsidSect="007C1CF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2261" w14:textId="77777777" w:rsidR="00B074DF" w:rsidRDefault="00B074DF">
      <w:r>
        <w:separator/>
      </w:r>
    </w:p>
  </w:endnote>
  <w:endnote w:type="continuationSeparator" w:id="0">
    <w:p w14:paraId="7C3479EF" w14:textId="77777777" w:rsidR="00B074DF" w:rsidRDefault="00B0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59833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C1500" w14:textId="667E271C" w:rsidR="00931BA0" w:rsidRPr="00931BA0" w:rsidRDefault="00931BA0">
        <w:pPr>
          <w:pStyle w:val="Footer"/>
          <w:jc w:val="center"/>
          <w:rPr>
            <w:rFonts w:ascii="Times New Roman" w:hAnsi="Times New Roman"/>
          </w:rPr>
        </w:pPr>
        <w:r w:rsidRPr="00931BA0">
          <w:rPr>
            <w:rFonts w:ascii="Times New Roman" w:hAnsi="Times New Roman"/>
          </w:rPr>
          <w:fldChar w:fldCharType="begin"/>
        </w:r>
        <w:r w:rsidRPr="00DD4FD8">
          <w:rPr>
            <w:rFonts w:ascii="Times New Roman" w:hAnsi="Times New Roman"/>
          </w:rPr>
          <w:instrText xml:space="preserve"> PAGE   \* MERGEFORMAT </w:instrText>
        </w:r>
        <w:r w:rsidRPr="00931BA0">
          <w:rPr>
            <w:rFonts w:ascii="Times New Roman" w:hAnsi="Times New Roman"/>
          </w:rPr>
          <w:fldChar w:fldCharType="separate"/>
        </w:r>
        <w:r w:rsidRPr="00DD4FD8">
          <w:rPr>
            <w:rFonts w:ascii="Times New Roman" w:hAnsi="Times New Roman"/>
            <w:noProof/>
          </w:rPr>
          <w:t>2</w:t>
        </w:r>
        <w:r w:rsidRPr="00931BA0">
          <w:rPr>
            <w:rFonts w:ascii="Times New Roman" w:hAnsi="Times New Roman"/>
            <w:noProof/>
          </w:rPr>
          <w:fldChar w:fldCharType="end"/>
        </w:r>
      </w:p>
    </w:sdtContent>
  </w:sdt>
  <w:p w14:paraId="3DF295DF" w14:textId="35CB4FE5" w:rsidR="00233566" w:rsidRPr="007C1CFD" w:rsidRDefault="00233566" w:rsidP="007C1CFD">
    <w:pPr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DC15" w14:textId="56AB031E" w:rsidR="007C1CFD" w:rsidRPr="007C1CFD" w:rsidRDefault="007C1CFD" w:rsidP="007C1CFD">
    <w:pPr>
      <w:jc w:val="center"/>
      <w:rPr>
        <w:rFonts w:ascii="Times New Roman" w:hAnsi="Times New Roman"/>
      </w:rPr>
    </w:pPr>
    <w:r w:rsidRPr="007C1CFD">
      <w:rPr>
        <w:rFonts w:ascii="Times New Roman" w:hAnsi="Times New Roman"/>
      </w:rPr>
      <w:t xml:space="preserve">© </w:t>
    </w:r>
    <w:r w:rsidR="001D0237">
      <w:rPr>
        <w:rFonts w:ascii="Times New Roman" w:hAnsi="Times New Roman"/>
      </w:rPr>
      <w:t>202</w:t>
    </w:r>
    <w:r w:rsidR="00931BA0">
      <w:rPr>
        <w:rFonts w:ascii="Times New Roman" w:hAnsi="Times New Roman"/>
      </w:rPr>
      <w:t>5</w:t>
    </w:r>
    <w:r w:rsidRPr="007C1CFD">
      <w:rPr>
        <w:rFonts w:ascii="Times New Roman" w:hAnsi="Times New Roman"/>
      </w:rPr>
      <w:t>. Grand Canyon University. All Rights Reserved.</w:t>
    </w:r>
  </w:p>
  <w:p w14:paraId="202C55DB" w14:textId="77777777" w:rsidR="00233566" w:rsidRDefault="0023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4524" w14:textId="77777777" w:rsidR="00B074DF" w:rsidRDefault="00B074DF">
      <w:r>
        <w:separator/>
      </w:r>
    </w:p>
  </w:footnote>
  <w:footnote w:type="continuationSeparator" w:id="0">
    <w:p w14:paraId="20283C90" w14:textId="77777777" w:rsidR="00B074DF" w:rsidRDefault="00B0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B773" w14:textId="008A3911" w:rsidR="00233566" w:rsidRDefault="00233566">
    <w:pPr>
      <w:pStyle w:val="Header"/>
    </w:pPr>
  </w:p>
  <w:p w14:paraId="555D83D8" w14:textId="5FE67970" w:rsidR="007B09E9" w:rsidRDefault="007B09E9">
    <w:pPr>
      <w:pStyle w:val="Header"/>
      <w:ind w:right="360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3B60" w14:textId="506F059D" w:rsidR="00233566" w:rsidRDefault="00931BA0">
    <w:pPr>
      <w:pStyle w:val="Header"/>
    </w:pPr>
    <w:r>
      <w:rPr>
        <w:noProof/>
      </w:rPr>
      <w:drawing>
        <wp:inline distT="0" distB="0" distL="0" distR="0" wp14:anchorId="2A4740D3" wp14:editId="0A8EADB5">
          <wp:extent cx="2676525" cy="626745"/>
          <wp:effectExtent l="0" t="0" r="952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52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6FE2DE" w14:textId="77777777" w:rsidR="00233566" w:rsidRDefault="00233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891"/>
    <w:multiLevelType w:val="hybridMultilevel"/>
    <w:tmpl w:val="042EAFF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17BC4"/>
    <w:multiLevelType w:val="multilevel"/>
    <w:tmpl w:val="CCDE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879DF"/>
    <w:multiLevelType w:val="hybridMultilevel"/>
    <w:tmpl w:val="61D23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C6F30"/>
    <w:multiLevelType w:val="hybridMultilevel"/>
    <w:tmpl w:val="FB20A10A"/>
    <w:lvl w:ilvl="0" w:tplc="93583E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9C14CB"/>
    <w:multiLevelType w:val="hybridMultilevel"/>
    <w:tmpl w:val="4126C634"/>
    <w:lvl w:ilvl="0" w:tplc="4544A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953D4"/>
    <w:multiLevelType w:val="hybridMultilevel"/>
    <w:tmpl w:val="E5323C6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C5C34"/>
    <w:multiLevelType w:val="hybridMultilevel"/>
    <w:tmpl w:val="BBAADAC4"/>
    <w:lvl w:ilvl="0" w:tplc="437E96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2828DC"/>
    <w:multiLevelType w:val="hybridMultilevel"/>
    <w:tmpl w:val="BBAADAC4"/>
    <w:lvl w:ilvl="0" w:tplc="437E96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C57C8"/>
    <w:multiLevelType w:val="hybridMultilevel"/>
    <w:tmpl w:val="93D6E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50D5"/>
    <w:multiLevelType w:val="hybridMultilevel"/>
    <w:tmpl w:val="78E42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B5573"/>
    <w:multiLevelType w:val="hybridMultilevel"/>
    <w:tmpl w:val="BBAADAC4"/>
    <w:lvl w:ilvl="0" w:tplc="437E96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189142">
    <w:abstractNumId w:val="4"/>
  </w:num>
  <w:num w:numId="2" w16cid:durableId="235092740">
    <w:abstractNumId w:val="1"/>
  </w:num>
  <w:num w:numId="3" w16cid:durableId="672873388">
    <w:abstractNumId w:val="7"/>
  </w:num>
  <w:num w:numId="4" w16cid:durableId="23749032">
    <w:abstractNumId w:val="6"/>
  </w:num>
  <w:num w:numId="5" w16cid:durableId="807012561">
    <w:abstractNumId w:val="10"/>
  </w:num>
  <w:num w:numId="6" w16cid:durableId="760178413">
    <w:abstractNumId w:val="2"/>
  </w:num>
  <w:num w:numId="7" w16cid:durableId="1242183993">
    <w:abstractNumId w:val="9"/>
  </w:num>
  <w:num w:numId="8" w16cid:durableId="370886770">
    <w:abstractNumId w:val="8"/>
  </w:num>
  <w:num w:numId="9" w16cid:durableId="1665275802">
    <w:abstractNumId w:val="3"/>
  </w:num>
  <w:num w:numId="10" w16cid:durableId="941646884">
    <w:abstractNumId w:val="5"/>
  </w:num>
  <w:num w:numId="11" w16cid:durableId="44342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84"/>
    <w:rsid w:val="000061D9"/>
    <w:rsid w:val="00012560"/>
    <w:rsid w:val="00017A97"/>
    <w:rsid w:val="0002690B"/>
    <w:rsid w:val="00056921"/>
    <w:rsid w:val="00062828"/>
    <w:rsid w:val="000A3382"/>
    <w:rsid w:val="000A6C5A"/>
    <w:rsid w:val="000A6F58"/>
    <w:rsid w:val="000A76FC"/>
    <w:rsid w:val="000B3070"/>
    <w:rsid w:val="000D4FF5"/>
    <w:rsid w:val="000E3173"/>
    <w:rsid w:val="000E7E16"/>
    <w:rsid w:val="000F0BDA"/>
    <w:rsid w:val="000F7ACE"/>
    <w:rsid w:val="001002FC"/>
    <w:rsid w:val="0010158D"/>
    <w:rsid w:val="001069D2"/>
    <w:rsid w:val="00122CEF"/>
    <w:rsid w:val="001378D1"/>
    <w:rsid w:val="00142CEC"/>
    <w:rsid w:val="00145607"/>
    <w:rsid w:val="001503D8"/>
    <w:rsid w:val="00175D91"/>
    <w:rsid w:val="0017671B"/>
    <w:rsid w:val="0017729D"/>
    <w:rsid w:val="001A13C5"/>
    <w:rsid w:val="001A746B"/>
    <w:rsid w:val="001B160D"/>
    <w:rsid w:val="001B312F"/>
    <w:rsid w:val="001D0237"/>
    <w:rsid w:val="001E50BD"/>
    <w:rsid w:val="001E7532"/>
    <w:rsid w:val="001F0D72"/>
    <w:rsid w:val="00207DEE"/>
    <w:rsid w:val="0021021B"/>
    <w:rsid w:val="00217A7A"/>
    <w:rsid w:val="00233566"/>
    <w:rsid w:val="00255B50"/>
    <w:rsid w:val="002723DC"/>
    <w:rsid w:val="0029004B"/>
    <w:rsid w:val="002A5678"/>
    <w:rsid w:val="002B0C93"/>
    <w:rsid w:val="002E0625"/>
    <w:rsid w:val="002F5DC1"/>
    <w:rsid w:val="002F65E9"/>
    <w:rsid w:val="00304984"/>
    <w:rsid w:val="00306F59"/>
    <w:rsid w:val="00316FC2"/>
    <w:rsid w:val="00317507"/>
    <w:rsid w:val="0033044A"/>
    <w:rsid w:val="0035244C"/>
    <w:rsid w:val="00356669"/>
    <w:rsid w:val="00373BE1"/>
    <w:rsid w:val="00375207"/>
    <w:rsid w:val="00382301"/>
    <w:rsid w:val="003C0D4B"/>
    <w:rsid w:val="003C203E"/>
    <w:rsid w:val="003E27C4"/>
    <w:rsid w:val="003E4225"/>
    <w:rsid w:val="003F5090"/>
    <w:rsid w:val="003F7FB0"/>
    <w:rsid w:val="00402B88"/>
    <w:rsid w:val="00407CAA"/>
    <w:rsid w:val="00432C21"/>
    <w:rsid w:val="00432E2B"/>
    <w:rsid w:val="00435C3E"/>
    <w:rsid w:val="004360E2"/>
    <w:rsid w:val="004522A3"/>
    <w:rsid w:val="00452C14"/>
    <w:rsid w:val="004651A8"/>
    <w:rsid w:val="00470996"/>
    <w:rsid w:val="004A0C7B"/>
    <w:rsid w:val="004A1F98"/>
    <w:rsid w:val="004A352B"/>
    <w:rsid w:val="004A728A"/>
    <w:rsid w:val="004D0DD8"/>
    <w:rsid w:val="004E3AFE"/>
    <w:rsid w:val="004F39BA"/>
    <w:rsid w:val="00504598"/>
    <w:rsid w:val="00505FA5"/>
    <w:rsid w:val="00506602"/>
    <w:rsid w:val="005217AE"/>
    <w:rsid w:val="00522FEA"/>
    <w:rsid w:val="00533496"/>
    <w:rsid w:val="00543F02"/>
    <w:rsid w:val="00556CA1"/>
    <w:rsid w:val="00567E76"/>
    <w:rsid w:val="00583F03"/>
    <w:rsid w:val="005905FA"/>
    <w:rsid w:val="005A622C"/>
    <w:rsid w:val="005B0814"/>
    <w:rsid w:val="005B4921"/>
    <w:rsid w:val="005B5965"/>
    <w:rsid w:val="005C745E"/>
    <w:rsid w:val="005E4109"/>
    <w:rsid w:val="005E6E71"/>
    <w:rsid w:val="005F27CE"/>
    <w:rsid w:val="005F7139"/>
    <w:rsid w:val="006101E3"/>
    <w:rsid w:val="0063211C"/>
    <w:rsid w:val="00633858"/>
    <w:rsid w:val="00650A78"/>
    <w:rsid w:val="00654825"/>
    <w:rsid w:val="00660837"/>
    <w:rsid w:val="00675441"/>
    <w:rsid w:val="006B3C79"/>
    <w:rsid w:val="006C128C"/>
    <w:rsid w:val="006F02B9"/>
    <w:rsid w:val="006F7EEA"/>
    <w:rsid w:val="00722AA9"/>
    <w:rsid w:val="007302BC"/>
    <w:rsid w:val="0073492E"/>
    <w:rsid w:val="00751400"/>
    <w:rsid w:val="007533BB"/>
    <w:rsid w:val="00754F8A"/>
    <w:rsid w:val="00755CDB"/>
    <w:rsid w:val="00766814"/>
    <w:rsid w:val="0078621E"/>
    <w:rsid w:val="00791DA5"/>
    <w:rsid w:val="007A0B96"/>
    <w:rsid w:val="007B09E9"/>
    <w:rsid w:val="007B295E"/>
    <w:rsid w:val="007C1CFD"/>
    <w:rsid w:val="007C1FF8"/>
    <w:rsid w:val="007D256F"/>
    <w:rsid w:val="007D66FC"/>
    <w:rsid w:val="007F189D"/>
    <w:rsid w:val="007F20CA"/>
    <w:rsid w:val="00817E96"/>
    <w:rsid w:val="00822401"/>
    <w:rsid w:val="00830C8C"/>
    <w:rsid w:val="00834CAC"/>
    <w:rsid w:val="00845B2F"/>
    <w:rsid w:val="00852310"/>
    <w:rsid w:val="00875AE0"/>
    <w:rsid w:val="00883FE9"/>
    <w:rsid w:val="008B4F38"/>
    <w:rsid w:val="008C4874"/>
    <w:rsid w:val="008C5511"/>
    <w:rsid w:val="008C5645"/>
    <w:rsid w:val="008D6B13"/>
    <w:rsid w:val="008F0F0E"/>
    <w:rsid w:val="008F6D1E"/>
    <w:rsid w:val="008F7B10"/>
    <w:rsid w:val="00907028"/>
    <w:rsid w:val="0090761D"/>
    <w:rsid w:val="009115E9"/>
    <w:rsid w:val="009117A3"/>
    <w:rsid w:val="00927518"/>
    <w:rsid w:val="00930B60"/>
    <w:rsid w:val="00931BA0"/>
    <w:rsid w:val="00942889"/>
    <w:rsid w:val="00946E3D"/>
    <w:rsid w:val="00947460"/>
    <w:rsid w:val="0095187F"/>
    <w:rsid w:val="0095419B"/>
    <w:rsid w:val="00964A2E"/>
    <w:rsid w:val="00982DE2"/>
    <w:rsid w:val="00995AF5"/>
    <w:rsid w:val="009A34EB"/>
    <w:rsid w:val="009A577B"/>
    <w:rsid w:val="009C3E41"/>
    <w:rsid w:val="009C5721"/>
    <w:rsid w:val="009D4E93"/>
    <w:rsid w:val="009D6CF6"/>
    <w:rsid w:val="009E1787"/>
    <w:rsid w:val="009E40C4"/>
    <w:rsid w:val="009F0E67"/>
    <w:rsid w:val="009F6B38"/>
    <w:rsid w:val="00A00465"/>
    <w:rsid w:val="00A4284D"/>
    <w:rsid w:val="00A522DF"/>
    <w:rsid w:val="00A614B4"/>
    <w:rsid w:val="00A71F63"/>
    <w:rsid w:val="00A835BB"/>
    <w:rsid w:val="00A91BB3"/>
    <w:rsid w:val="00A95830"/>
    <w:rsid w:val="00AA0424"/>
    <w:rsid w:val="00AB6026"/>
    <w:rsid w:val="00AC59E7"/>
    <w:rsid w:val="00AC622B"/>
    <w:rsid w:val="00AF04F2"/>
    <w:rsid w:val="00AF1045"/>
    <w:rsid w:val="00AF78D3"/>
    <w:rsid w:val="00AF78F3"/>
    <w:rsid w:val="00B074DF"/>
    <w:rsid w:val="00B1796A"/>
    <w:rsid w:val="00B33CC2"/>
    <w:rsid w:val="00B676FB"/>
    <w:rsid w:val="00B747F0"/>
    <w:rsid w:val="00B74BD5"/>
    <w:rsid w:val="00B76A12"/>
    <w:rsid w:val="00B8423E"/>
    <w:rsid w:val="00B85CCC"/>
    <w:rsid w:val="00B928B5"/>
    <w:rsid w:val="00BA20D5"/>
    <w:rsid w:val="00BC2922"/>
    <w:rsid w:val="00BC6B35"/>
    <w:rsid w:val="00BD1003"/>
    <w:rsid w:val="00BF1B49"/>
    <w:rsid w:val="00BF6E9C"/>
    <w:rsid w:val="00C078FB"/>
    <w:rsid w:val="00C2117D"/>
    <w:rsid w:val="00C27D1D"/>
    <w:rsid w:val="00C3324A"/>
    <w:rsid w:val="00C34EA9"/>
    <w:rsid w:val="00C42C0E"/>
    <w:rsid w:val="00C62AFB"/>
    <w:rsid w:val="00C655AD"/>
    <w:rsid w:val="00C82692"/>
    <w:rsid w:val="00C94D05"/>
    <w:rsid w:val="00C962D6"/>
    <w:rsid w:val="00CA5796"/>
    <w:rsid w:val="00CA6E75"/>
    <w:rsid w:val="00CB418C"/>
    <w:rsid w:val="00CB5AF8"/>
    <w:rsid w:val="00CC4924"/>
    <w:rsid w:val="00CD1BBB"/>
    <w:rsid w:val="00CD674F"/>
    <w:rsid w:val="00CE7D7B"/>
    <w:rsid w:val="00CF0E8F"/>
    <w:rsid w:val="00D12D3A"/>
    <w:rsid w:val="00D21341"/>
    <w:rsid w:val="00D34265"/>
    <w:rsid w:val="00D42E90"/>
    <w:rsid w:val="00D66A28"/>
    <w:rsid w:val="00D673D6"/>
    <w:rsid w:val="00D7158A"/>
    <w:rsid w:val="00D72801"/>
    <w:rsid w:val="00DA52EF"/>
    <w:rsid w:val="00DA6B3C"/>
    <w:rsid w:val="00DB297F"/>
    <w:rsid w:val="00DB4492"/>
    <w:rsid w:val="00DC65E4"/>
    <w:rsid w:val="00DD4FD8"/>
    <w:rsid w:val="00DD514D"/>
    <w:rsid w:val="00DE0A25"/>
    <w:rsid w:val="00DE0A42"/>
    <w:rsid w:val="00DF5C9E"/>
    <w:rsid w:val="00E045EE"/>
    <w:rsid w:val="00E05EEC"/>
    <w:rsid w:val="00E141E3"/>
    <w:rsid w:val="00E16046"/>
    <w:rsid w:val="00E17DF0"/>
    <w:rsid w:val="00E233F4"/>
    <w:rsid w:val="00E3760D"/>
    <w:rsid w:val="00E445DC"/>
    <w:rsid w:val="00E4692B"/>
    <w:rsid w:val="00E7309F"/>
    <w:rsid w:val="00E7676B"/>
    <w:rsid w:val="00E772FD"/>
    <w:rsid w:val="00EA33EF"/>
    <w:rsid w:val="00EB1542"/>
    <w:rsid w:val="00EB334F"/>
    <w:rsid w:val="00EB383B"/>
    <w:rsid w:val="00EB4BEC"/>
    <w:rsid w:val="00EC013E"/>
    <w:rsid w:val="00EC1B0B"/>
    <w:rsid w:val="00ED0C26"/>
    <w:rsid w:val="00ED327D"/>
    <w:rsid w:val="00ED50AF"/>
    <w:rsid w:val="00ED6EB1"/>
    <w:rsid w:val="00EF6FF4"/>
    <w:rsid w:val="00F04612"/>
    <w:rsid w:val="00F149EF"/>
    <w:rsid w:val="00F2359D"/>
    <w:rsid w:val="00F30FF9"/>
    <w:rsid w:val="00F3111B"/>
    <w:rsid w:val="00F313CD"/>
    <w:rsid w:val="00F3266E"/>
    <w:rsid w:val="00F32FB6"/>
    <w:rsid w:val="00F435D6"/>
    <w:rsid w:val="00F45EE3"/>
    <w:rsid w:val="00F705FE"/>
    <w:rsid w:val="00F82A90"/>
    <w:rsid w:val="00FA011B"/>
    <w:rsid w:val="00FA2B96"/>
    <w:rsid w:val="00FB72A7"/>
    <w:rsid w:val="00FC022D"/>
    <w:rsid w:val="00FE213B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555D83B6"/>
  <w15:chartTrackingRefBased/>
  <w15:docId w15:val="{4B239894-91A1-4CB4-8564-5EE3E42C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1400"/>
    <w:pPr>
      <w:pBdr>
        <w:bottom w:val="single" w:sz="4" w:space="1" w:color="auto"/>
      </w:pBdr>
      <w:spacing w:before="120" w:after="120"/>
      <w:outlineLvl w:val="0"/>
    </w:pPr>
    <w:rPr>
      <w:rFonts w:ascii="Times New Roman" w:eastAsia="Calibri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spacing w:line="480" w:lineRule="auto"/>
      <w:ind w:firstLine="720"/>
    </w:pPr>
  </w:style>
  <w:style w:type="paragraph" w:styleId="ListParagraph">
    <w:name w:val="List Paragraph"/>
    <w:basedOn w:val="Normal"/>
    <w:link w:val="ListParagraphChar"/>
    <w:uiPriority w:val="34"/>
    <w:qFormat/>
    <w:rsid w:val="00722A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722A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20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2F5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5DC1"/>
    <w:rPr>
      <w:sz w:val="20"/>
    </w:rPr>
  </w:style>
  <w:style w:type="paragraph" w:styleId="CommentSubject">
    <w:name w:val="annotation subject"/>
    <w:basedOn w:val="CommentText"/>
    <w:next w:val="CommentText"/>
    <w:semiHidden/>
    <w:rsid w:val="002F5DC1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C93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995A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995AF5"/>
    <w:rPr>
      <w:b/>
      <w:bCs/>
    </w:rPr>
  </w:style>
  <w:style w:type="character" w:customStyle="1" w:styleId="atmention">
    <w:name w:val="atmention"/>
    <w:basedOn w:val="DefaultParagraphFont"/>
    <w:rsid w:val="00995AF5"/>
  </w:style>
  <w:style w:type="character" w:styleId="Emphasis">
    <w:name w:val="Emphasis"/>
    <w:basedOn w:val="DefaultParagraphFont"/>
    <w:uiPriority w:val="20"/>
    <w:qFormat/>
    <w:rsid w:val="00995AF5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566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3566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1400"/>
    <w:rPr>
      <w:rFonts w:eastAsia="Calibri"/>
      <w:b/>
      <w:sz w:val="28"/>
      <w:szCs w:val="28"/>
    </w:rPr>
  </w:style>
  <w:style w:type="table" w:styleId="TableGrid">
    <w:name w:val="Table Grid"/>
    <w:basedOn w:val="TableNormal"/>
    <w:uiPriority w:val="59"/>
    <w:rsid w:val="005B49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4921"/>
    <w:rPr>
      <w:rFonts w:eastAsia="Calibri"/>
      <w:sz w:val="24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5B4921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F7EEA"/>
    <w:rPr>
      <w:rFonts w:ascii="Arial" w:hAnsi="Arial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_SRC\Application%20Data\Microsoft\Templates\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7d47695-dda2-48a2-87bc-2a1f7ac7fedc">
      <UserInfo>
        <DisplayName/>
        <AccountId xsi:nil="true"/>
        <AccountType/>
      </UserInfo>
    </SharedWithUsers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C4D0-5738-4D97-A175-5E16034EA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834BF-6708-49EB-8522-F519F8904501}"/>
</file>

<file path=customXml/itemProps3.xml><?xml version="1.0" encoding="utf-8"?>
<ds:datastoreItem xmlns:ds="http://schemas.openxmlformats.org/officeDocument/2006/customXml" ds:itemID="{BCD2D9B4-74A8-41BF-B6BC-3A503FFC9CC7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sharepoint/v3"/>
    <ds:schemaRef ds:uri="37d47695-dda2-48a2-87bc-2a1f7ac7fedc"/>
    <ds:schemaRef ds:uri="b3b59848-949a-4ed4-8036-feb011ce2b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74BE56-9E26-4F73-A332-741D99F0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</Template>
  <TotalTime>88</TotalTime>
  <Pages>3</Pages>
  <Words>453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2695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http://www.usaswimming.org/usasweb/DesktopDefault.aspx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Weiss</dc:creator>
  <cp:keywords/>
  <cp:lastModifiedBy>Carolyn DSylva (GCE)</cp:lastModifiedBy>
  <cp:revision>49</cp:revision>
  <cp:lastPrinted>2009-10-21T15:29:00Z</cp:lastPrinted>
  <dcterms:created xsi:type="dcterms:W3CDTF">2025-02-12T20:03:00Z</dcterms:created>
  <dcterms:modified xsi:type="dcterms:W3CDTF">2025-06-03T23:33:00Z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  <property fmtid="{D5CDD505-2E9C-101B-9397-08002B2CF9AE}" pid="11" name="Order">
    <vt:r8>15279300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