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83B6" w14:textId="65368D39" w:rsidR="002E0625" w:rsidRPr="00233566" w:rsidRDefault="00207DEE" w:rsidP="002E0625">
      <w:pPr>
        <w:spacing w:line="480" w:lineRule="auto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233566">
        <w:rPr>
          <w:rFonts w:ascii="Times New Roman" w:hAnsi="Times New Roman"/>
          <w:b/>
          <w:szCs w:val="24"/>
        </w:rPr>
        <w:t>Name</w:t>
      </w:r>
      <w:r w:rsidR="00E045EE">
        <w:rPr>
          <w:rFonts w:ascii="Times New Roman" w:hAnsi="Times New Roman"/>
          <w:b/>
          <w:szCs w:val="24"/>
        </w:rPr>
        <w:t>:</w:t>
      </w:r>
      <w:r w:rsidR="004E3AFE" w:rsidRPr="00233566">
        <w:rPr>
          <w:rFonts w:ascii="Times New Roman" w:hAnsi="Times New Roman"/>
          <w:b/>
          <w:szCs w:val="24"/>
        </w:rPr>
        <w:t xml:space="preserve"> </w:t>
      </w:r>
    </w:p>
    <w:p w14:paraId="555D83B7" w14:textId="78D49E11" w:rsidR="002E0625" w:rsidRPr="00233566" w:rsidRDefault="000B3070" w:rsidP="002E0625">
      <w:pPr>
        <w:spacing w:line="480" w:lineRule="auto"/>
        <w:rPr>
          <w:rFonts w:ascii="Times New Roman" w:hAnsi="Times New Roman"/>
          <w:b/>
          <w:szCs w:val="24"/>
        </w:rPr>
      </w:pPr>
      <w:r w:rsidRPr="00233566">
        <w:rPr>
          <w:rFonts w:ascii="Times New Roman" w:hAnsi="Times New Roman"/>
          <w:b/>
          <w:szCs w:val="24"/>
        </w:rPr>
        <w:t>Course</w:t>
      </w:r>
      <w:r w:rsidR="00E045EE">
        <w:rPr>
          <w:rFonts w:ascii="Times New Roman" w:hAnsi="Times New Roman"/>
          <w:b/>
          <w:szCs w:val="24"/>
        </w:rPr>
        <w:t>:</w:t>
      </w:r>
      <w:r w:rsidR="004E3AFE" w:rsidRPr="00233566">
        <w:rPr>
          <w:rFonts w:ascii="Times New Roman" w:hAnsi="Times New Roman"/>
          <w:b/>
          <w:szCs w:val="24"/>
        </w:rPr>
        <w:t xml:space="preserve"> </w:t>
      </w:r>
    </w:p>
    <w:p w14:paraId="555D83B8" w14:textId="0FC0F4A1" w:rsidR="002E0625" w:rsidRPr="00233566" w:rsidRDefault="000B3070" w:rsidP="002E0625">
      <w:pPr>
        <w:spacing w:line="480" w:lineRule="auto"/>
        <w:rPr>
          <w:rFonts w:ascii="Times New Roman" w:hAnsi="Times New Roman"/>
          <w:b/>
          <w:szCs w:val="24"/>
        </w:rPr>
      </w:pPr>
      <w:r w:rsidRPr="00233566">
        <w:rPr>
          <w:rFonts w:ascii="Times New Roman" w:hAnsi="Times New Roman"/>
          <w:b/>
          <w:szCs w:val="24"/>
        </w:rPr>
        <w:t>Date</w:t>
      </w:r>
      <w:r w:rsidR="00E045EE">
        <w:rPr>
          <w:rFonts w:ascii="Times New Roman" w:hAnsi="Times New Roman"/>
          <w:b/>
          <w:szCs w:val="24"/>
        </w:rPr>
        <w:t>:</w:t>
      </w:r>
    </w:p>
    <w:p w14:paraId="555D83B9" w14:textId="7875811A" w:rsidR="002E0625" w:rsidRPr="00233566" w:rsidRDefault="00207DEE" w:rsidP="002E0625">
      <w:pPr>
        <w:spacing w:line="480" w:lineRule="auto"/>
        <w:rPr>
          <w:rFonts w:ascii="Times New Roman" w:hAnsi="Times New Roman"/>
          <w:b/>
          <w:szCs w:val="24"/>
        </w:rPr>
      </w:pPr>
      <w:r w:rsidRPr="00233566">
        <w:rPr>
          <w:rFonts w:ascii="Times New Roman" w:hAnsi="Times New Roman"/>
          <w:b/>
          <w:szCs w:val="24"/>
        </w:rPr>
        <w:t>Instructor</w:t>
      </w:r>
      <w:r w:rsidR="00E045EE">
        <w:rPr>
          <w:rFonts w:ascii="Times New Roman" w:hAnsi="Times New Roman"/>
          <w:b/>
          <w:szCs w:val="24"/>
        </w:rPr>
        <w:t>:</w:t>
      </w:r>
    </w:p>
    <w:p w14:paraId="12B55526" w14:textId="5B9B0FF4" w:rsidR="0090761D" w:rsidRPr="00233566" w:rsidRDefault="0095187F" w:rsidP="0090761D">
      <w:pPr>
        <w:spacing w:line="480" w:lineRule="auto"/>
        <w:jc w:val="center"/>
        <w:rPr>
          <w:rFonts w:ascii="Times New Roman" w:hAnsi="Times New Roman"/>
          <w:b/>
          <w:sz w:val="40"/>
          <w:szCs w:val="40"/>
        </w:rPr>
      </w:pPr>
      <w:r w:rsidRPr="00233566">
        <w:rPr>
          <w:rFonts w:ascii="Times New Roman" w:hAnsi="Times New Roman"/>
          <w:b/>
          <w:sz w:val="40"/>
          <w:szCs w:val="40"/>
        </w:rPr>
        <w:t>Origins</w:t>
      </w:r>
    </w:p>
    <w:p w14:paraId="196595DC" w14:textId="50B04B45" w:rsidR="0095187F" w:rsidRDefault="0095187F" w:rsidP="0095187F">
      <w:pPr>
        <w:spacing w:line="480" w:lineRule="auto"/>
        <w:rPr>
          <w:rFonts w:ascii="Times New Roman" w:hAnsi="Times New Roman"/>
          <w:b/>
        </w:rPr>
      </w:pPr>
      <w:r w:rsidRPr="0095187F">
        <w:rPr>
          <w:rFonts w:ascii="Times New Roman" w:hAnsi="Times New Roman"/>
          <w:b/>
        </w:rPr>
        <w:t xml:space="preserve">Christian </w:t>
      </w:r>
      <w:r w:rsidR="00452C14">
        <w:rPr>
          <w:rFonts w:ascii="Times New Roman" w:hAnsi="Times New Roman"/>
          <w:b/>
        </w:rPr>
        <w:t>B</w:t>
      </w:r>
      <w:r w:rsidRPr="0095187F">
        <w:rPr>
          <w:rFonts w:ascii="Times New Roman" w:hAnsi="Times New Roman"/>
          <w:b/>
        </w:rPr>
        <w:t xml:space="preserve">eliefs </w:t>
      </w:r>
    </w:p>
    <w:p w14:paraId="0C3ECD46" w14:textId="15B4FA4F" w:rsidR="0090761D" w:rsidRDefault="0095187F" w:rsidP="00233566">
      <w:pPr>
        <w:spacing w:after="120"/>
        <w:rPr>
          <w:rFonts w:ascii="Times New Roman" w:hAnsi="Times New Roman"/>
        </w:rPr>
      </w:pPr>
      <w:r w:rsidRPr="0095187F">
        <w:rPr>
          <w:rFonts w:ascii="Times New Roman" w:hAnsi="Times New Roman"/>
        </w:rPr>
        <w:t>In 250-350 words</w:t>
      </w:r>
      <w:r w:rsidR="00B74BD5">
        <w:rPr>
          <w:rFonts w:ascii="Times New Roman" w:hAnsi="Times New Roman"/>
        </w:rPr>
        <w:t xml:space="preserve">, respond thoroughly </w:t>
      </w:r>
      <w:r w:rsidR="00982DE2">
        <w:rPr>
          <w:rFonts w:ascii="Times New Roman" w:hAnsi="Times New Roman"/>
        </w:rPr>
        <w:t xml:space="preserve">to </w:t>
      </w:r>
      <w:r w:rsidR="00B74BD5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prompt</w:t>
      </w:r>
      <w:r w:rsidR="00B74BD5">
        <w:rPr>
          <w:rFonts w:ascii="Times New Roman" w:hAnsi="Times New Roman"/>
        </w:rPr>
        <w:t xml:space="preserve"> in the assignment.</w:t>
      </w:r>
      <w:r w:rsidR="0090761D">
        <w:rPr>
          <w:rFonts w:ascii="Times New Roman" w:hAnsi="Times New Roman"/>
        </w:rPr>
        <w:t xml:space="preserve"> Be sure to include citations.</w:t>
      </w:r>
    </w:p>
    <w:p w14:paraId="6055A183" w14:textId="6B39F19B" w:rsidR="0090761D" w:rsidRPr="006A22ED" w:rsidRDefault="0095187F" w:rsidP="00233566">
      <w:pPr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Pr="0095187F">
        <w:rPr>
          <w:rFonts w:ascii="Times New Roman" w:hAnsi="Times New Roman"/>
          <w:b/>
        </w:rPr>
        <w:t xml:space="preserve">urrent </w:t>
      </w:r>
      <w:r>
        <w:rPr>
          <w:rFonts w:ascii="Times New Roman" w:hAnsi="Times New Roman"/>
          <w:b/>
        </w:rPr>
        <w:t>U</w:t>
      </w:r>
      <w:r w:rsidRPr="0095187F">
        <w:rPr>
          <w:rFonts w:ascii="Times New Roman" w:hAnsi="Times New Roman"/>
          <w:b/>
        </w:rPr>
        <w:t>nderstanding</w:t>
      </w:r>
    </w:p>
    <w:p w14:paraId="66FECC6F" w14:textId="6EFBDD0C" w:rsidR="00B74BD5" w:rsidRDefault="0095187F" w:rsidP="00233566">
      <w:pPr>
        <w:spacing w:after="120"/>
        <w:rPr>
          <w:rFonts w:ascii="Times New Roman" w:hAnsi="Times New Roman"/>
        </w:rPr>
      </w:pPr>
      <w:r w:rsidRPr="0095187F">
        <w:rPr>
          <w:rFonts w:ascii="Times New Roman" w:hAnsi="Times New Roman"/>
        </w:rPr>
        <w:t>In 250-350 words</w:t>
      </w:r>
      <w:r>
        <w:rPr>
          <w:rFonts w:ascii="Times New Roman" w:hAnsi="Times New Roman"/>
        </w:rPr>
        <w:t xml:space="preserve">, respond thoroughly to </w:t>
      </w:r>
      <w:r w:rsidR="00233566">
        <w:rPr>
          <w:rFonts w:ascii="Times New Roman" w:hAnsi="Times New Roman"/>
        </w:rPr>
        <w:t xml:space="preserve">the prompt </w:t>
      </w:r>
      <w:r>
        <w:rPr>
          <w:rFonts w:ascii="Times New Roman" w:hAnsi="Times New Roman"/>
        </w:rPr>
        <w:t>in the assignment. Be sure to include citations.</w:t>
      </w:r>
    </w:p>
    <w:p w14:paraId="192F1984" w14:textId="092ED846" w:rsidR="0095187F" w:rsidRPr="006A22ED" w:rsidRDefault="0095187F" w:rsidP="0095187F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Impact of C</w:t>
      </w:r>
      <w:r w:rsidRPr="0095187F">
        <w:rPr>
          <w:rFonts w:ascii="Times New Roman" w:hAnsi="Times New Roman"/>
          <w:b/>
        </w:rPr>
        <w:t xml:space="preserve">urrent </w:t>
      </w:r>
      <w:r>
        <w:rPr>
          <w:rFonts w:ascii="Times New Roman" w:hAnsi="Times New Roman"/>
          <w:b/>
        </w:rPr>
        <w:t>U</w:t>
      </w:r>
      <w:r w:rsidRPr="0095187F">
        <w:rPr>
          <w:rFonts w:ascii="Times New Roman" w:hAnsi="Times New Roman"/>
          <w:b/>
        </w:rPr>
        <w:t>nderstanding</w:t>
      </w:r>
    </w:p>
    <w:p w14:paraId="7AF45387" w14:textId="25B65FF3" w:rsidR="00B74BD5" w:rsidRDefault="0095187F" w:rsidP="00233566">
      <w:pPr>
        <w:spacing w:after="120"/>
        <w:rPr>
          <w:rFonts w:ascii="Times New Roman" w:hAnsi="Times New Roman"/>
        </w:rPr>
      </w:pPr>
      <w:r w:rsidRPr="0095187F">
        <w:rPr>
          <w:rFonts w:ascii="Times New Roman" w:hAnsi="Times New Roman"/>
        </w:rPr>
        <w:t>In 250-350 words</w:t>
      </w:r>
      <w:r>
        <w:rPr>
          <w:rFonts w:ascii="Times New Roman" w:hAnsi="Times New Roman"/>
        </w:rPr>
        <w:t xml:space="preserve">, respond thoroughly to </w:t>
      </w:r>
      <w:r w:rsidR="00D673D6">
        <w:rPr>
          <w:rFonts w:ascii="Times New Roman" w:hAnsi="Times New Roman"/>
        </w:rPr>
        <w:t xml:space="preserve">all </w:t>
      </w:r>
      <w:r>
        <w:rPr>
          <w:rFonts w:ascii="Times New Roman" w:hAnsi="Times New Roman"/>
        </w:rPr>
        <w:t>the prompts in the assignment. Be sure to include citations</w:t>
      </w:r>
      <w:r w:rsidR="00B74BD5">
        <w:rPr>
          <w:rFonts w:ascii="Times New Roman" w:hAnsi="Times New Roman"/>
        </w:rPr>
        <w:t xml:space="preserve">. </w:t>
      </w:r>
    </w:p>
    <w:p w14:paraId="51896367" w14:textId="6B9BD72E" w:rsidR="0090761D" w:rsidRPr="003703DB" w:rsidRDefault="0090761D" w:rsidP="0095187F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References</w:t>
      </w:r>
    </w:p>
    <w:p w14:paraId="1EB75145" w14:textId="55D16B94" w:rsidR="0090761D" w:rsidRPr="00F32BA5" w:rsidRDefault="00DD514D" w:rsidP="0090761D">
      <w:pPr>
        <w:spacing w:line="480" w:lineRule="auto"/>
        <w:ind w:left="720" w:hanging="720"/>
        <w:rPr>
          <w:rFonts w:ascii="Times New Roman" w:hAnsi="Times New Roman"/>
          <w:bCs/>
          <w:szCs w:val="22"/>
        </w:rPr>
      </w:pPr>
      <w:r w:rsidRPr="00DD514D">
        <w:rPr>
          <w:rFonts w:ascii="Times New Roman" w:hAnsi="Times New Roman"/>
          <w:iCs/>
          <w:szCs w:val="24"/>
        </w:rPr>
        <w:t>Author, A. A., &amp; Author, B. B.</w:t>
      </w:r>
      <w:r w:rsidR="0090761D" w:rsidRPr="00F32BA5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(Year). </w:t>
      </w:r>
      <w:r w:rsidR="0090761D" w:rsidRPr="00F32BA5">
        <w:rPr>
          <w:rFonts w:ascii="Times New Roman" w:hAnsi="Times New Roman"/>
          <w:iCs/>
          <w:szCs w:val="24"/>
        </w:rPr>
        <w:t xml:space="preserve">Title of </w:t>
      </w:r>
      <w:r>
        <w:rPr>
          <w:rFonts w:ascii="Times New Roman" w:hAnsi="Times New Roman"/>
          <w:iCs/>
          <w:szCs w:val="24"/>
        </w:rPr>
        <w:t>a</w:t>
      </w:r>
      <w:r w:rsidR="0090761D" w:rsidRPr="00F32BA5">
        <w:rPr>
          <w:rFonts w:ascii="Times New Roman" w:hAnsi="Times New Roman"/>
          <w:iCs/>
          <w:szCs w:val="24"/>
        </w:rPr>
        <w:t xml:space="preserve">rticle. </w:t>
      </w:r>
      <w:r w:rsidR="0090761D" w:rsidRPr="00BC6B35">
        <w:rPr>
          <w:rFonts w:ascii="Times New Roman" w:hAnsi="Times New Roman"/>
          <w:i/>
          <w:iCs/>
          <w:szCs w:val="24"/>
        </w:rPr>
        <w:t>Journal Title</w:t>
      </w:r>
      <w:r>
        <w:rPr>
          <w:rFonts w:ascii="Times New Roman" w:hAnsi="Times New Roman"/>
          <w:iCs/>
          <w:szCs w:val="24"/>
        </w:rPr>
        <w:t>,</w:t>
      </w:r>
      <w:r w:rsidR="00BC6B35">
        <w:rPr>
          <w:rFonts w:ascii="Times New Roman" w:hAnsi="Times New Roman"/>
          <w:iCs/>
          <w:szCs w:val="24"/>
        </w:rPr>
        <w:t xml:space="preserve"> </w:t>
      </w:r>
      <w:r w:rsidR="0090761D" w:rsidRPr="008C5645">
        <w:rPr>
          <w:rFonts w:ascii="Times New Roman" w:hAnsi="Times New Roman"/>
          <w:i/>
          <w:iCs/>
          <w:szCs w:val="24"/>
        </w:rPr>
        <w:t>Volume</w:t>
      </w:r>
      <w:r w:rsidR="00D12D3A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(Issue), </w:t>
      </w:r>
      <w:r w:rsidR="0090761D" w:rsidRPr="00F32BA5">
        <w:rPr>
          <w:rFonts w:ascii="Times New Roman" w:hAnsi="Times New Roman"/>
          <w:iCs/>
          <w:szCs w:val="24"/>
        </w:rPr>
        <w:t xml:space="preserve">Page </w:t>
      </w:r>
      <w:r>
        <w:rPr>
          <w:rFonts w:ascii="Times New Roman" w:hAnsi="Times New Roman"/>
          <w:iCs/>
          <w:szCs w:val="24"/>
        </w:rPr>
        <w:t>n</w:t>
      </w:r>
      <w:r w:rsidR="0090761D" w:rsidRPr="00F32BA5">
        <w:rPr>
          <w:rFonts w:ascii="Times New Roman" w:hAnsi="Times New Roman"/>
          <w:iCs/>
          <w:szCs w:val="24"/>
        </w:rPr>
        <w:t>umbers.</w:t>
      </w:r>
      <w:r w:rsidR="00EB383B">
        <w:rPr>
          <w:rFonts w:ascii="Times New Roman" w:hAnsi="Times New Roman"/>
          <w:iCs/>
          <w:szCs w:val="24"/>
        </w:rPr>
        <w:t xml:space="preserve"> </w:t>
      </w:r>
      <w:r w:rsidR="0090761D">
        <w:rPr>
          <w:rFonts w:ascii="Times New Roman" w:hAnsi="Times New Roman"/>
          <w:iCs/>
          <w:szCs w:val="24"/>
        </w:rPr>
        <w:t>Retrieved from url</w:t>
      </w:r>
      <w:r w:rsidR="003E27C4">
        <w:rPr>
          <w:rFonts w:ascii="Times New Roman" w:hAnsi="Times New Roman"/>
          <w:iCs/>
          <w:szCs w:val="24"/>
        </w:rPr>
        <w:t>/permalink</w:t>
      </w:r>
      <w:r w:rsidR="0090761D">
        <w:rPr>
          <w:rFonts w:ascii="Times New Roman" w:hAnsi="Times New Roman"/>
          <w:iCs/>
          <w:szCs w:val="24"/>
        </w:rPr>
        <w:t xml:space="preserve"> with hyperlink removed </w:t>
      </w:r>
    </w:p>
    <w:p w14:paraId="09EDA99F" w14:textId="39652D1F" w:rsidR="00FA2B96" w:rsidRDefault="00FA2B96" w:rsidP="00FA2B96">
      <w:pPr>
        <w:pStyle w:val="BodyText2"/>
        <w:ind w:firstLine="0"/>
      </w:pPr>
    </w:p>
    <w:p w14:paraId="055E22D0" w14:textId="076A3A9E" w:rsidR="00E4692B" w:rsidRDefault="00E4692B" w:rsidP="00233566">
      <w:pPr>
        <w:pStyle w:val="BodyText2"/>
        <w:ind w:firstLine="0"/>
      </w:pPr>
    </w:p>
    <w:sectPr w:rsidR="00E4692B" w:rsidSect="007C1CF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D83D5" w14:textId="77777777" w:rsidR="00C962D6" w:rsidRDefault="00C962D6">
      <w:r>
        <w:separator/>
      </w:r>
    </w:p>
  </w:endnote>
  <w:endnote w:type="continuationSeparator" w:id="0">
    <w:p w14:paraId="555D83D6" w14:textId="77777777" w:rsidR="00C962D6" w:rsidRDefault="00C9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95DF" w14:textId="5AEF5820" w:rsidR="00233566" w:rsidRPr="007C1CFD" w:rsidRDefault="007C1CFD" w:rsidP="007C1CFD">
    <w:pPr>
      <w:jc w:val="center"/>
      <w:rPr>
        <w:rFonts w:ascii="Times New Roman" w:hAnsi="Times New Roman"/>
      </w:rPr>
    </w:pPr>
    <w:r w:rsidRPr="007C1CFD">
      <w:rPr>
        <w:rFonts w:ascii="Times New Roman" w:hAnsi="Times New Roman"/>
      </w:rPr>
      <w:t>© 2020.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7DC15" w14:textId="77777777" w:rsidR="007C1CFD" w:rsidRPr="007C1CFD" w:rsidRDefault="007C1CFD" w:rsidP="007C1CFD">
    <w:pPr>
      <w:jc w:val="center"/>
      <w:rPr>
        <w:rFonts w:ascii="Times New Roman" w:hAnsi="Times New Roman"/>
      </w:rPr>
    </w:pPr>
    <w:r w:rsidRPr="007C1CFD">
      <w:rPr>
        <w:rFonts w:ascii="Times New Roman" w:hAnsi="Times New Roman"/>
      </w:rPr>
      <w:t>© 2020. Grand Canyon University. All Rights Reserved.</w:t>
    </w:r>
  </w:p>
  <w:p w14:paraId="202C55DB" w14:textId="77777777" w:rsidR="00233566" w:rsidRDefault="00233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D83D3" w14:textId="77777777" w:rsidR="00C962D6" w:rsidRDefault="00C962D6">
      <w:r>
        <w:separator/>
      </w:r>
    </w:p>
  </w:footnote>
  <w:footnote w:type="continuationSeparator" w:id="0">
    <w:p w14:paraId="555D83D4" w14:textId="77777777" w:rsidR="00C962D6" w:rsidRDefault="00C9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773" w14:textId="008A3911" w:rsidR="00233566" w:rsidRDefault="00233566">
    <w:pPr>
      <w:pStyle w:val="Header"/>
    </w:pPr>
  </w:p>
  <w:p w14:paraId="555D83D8" w14:textId="5FE67970" w:rsidR="007B09E9" w:rsidRDefault="007B09E9">
    <w:pPr>
      <w:pStyle w:val="Header"/>
      <w:ind w:right="360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73B60" w14:textId="60D48E9C" w:rsidR="00233566" w:rsidRDefault="00233566">
    <w:pPr>
      <w:pStyle w:val="Header"/>
    </w:pPr>
    <w:r>
      <w:rPr>
        <w:noProof/>
      </w:rPr>
      <w:drawing>
        <wp:inline distT="0" distB="0" distL="0" distR="0" wp14:anchorId="576B9CE6" wp14:editId="566F1213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FE2DE" w14:textId="77777777" w:rsidR="00233566" w:rsidRDefault="00233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BC4"/>
    <w:multiLevelType w:val="multilevel"/>
    <w:tmpl w:val="CCDE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C14CB"/>
    <w:multiLevelType w:val="hybridMultilevel"/>
    <w:tmpl w:val="4126C634"/>
    <w:lvl w:ilvl="0" w:tplc="4544A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84"/>
    <w:rsid w:val="00012560"/>
    <w:rsid w:val="0002690B"/>
    <w:rsid w:val="00056921"/>
    <w:rsid w:val="000A3382"/>
    <w:rsid w:val="000A6C5A"/>
    <w:rsid w:val="000B3070"/>
    <w:rsid w:val="000E3173"/>
    <w:rsid w:val="000E7E16"/>
    <w:rsid w:val="000F0BDA"/>
    <w:rsid w:val="00122CEF"/>
    <w:rsid w:val="001333F7"/>
    <w:rsid w:val="00175D91"/>
    <w:rsid w:val="0017671B"/>
    <w:rsid w:val="0017729D"/>
    <w:rsid w:val="001A13C5"/>
    <w:rsid w:val="001A746B"/>
    <w:rsid w:val="001B160D"/>
    <w:rsid w:val="001B312F"/>
    <w:rsid w:val="001E50BD"/>
    <w:rsid w:val="00207DEE"/>
    <w:rsid w:val="0021021B"/>
    <w:rsid w:val="00233566"/>
    <w:rsid w:val="00255B50"/>
    <w:rsid w:val="002B0C93"/>
    <w:rsid w:val="002E0625"/>
    <w:rsid w:val="002F5DC1"/>
    <w:rsid w:val="002F65E9"/>
    <w:rsid w:val="00304984"/>
    <w:rsid w:val="00317507"/>
    <w:rsid w:val="0033044A"/>
    <w:rsid w:val="00356669"/>
    <w:rsid w:val="00382301"/>
    <w:rsid w:val="003C0D4B"/>
    <w:rsid w:val="003C203E"/>
    <w:rsid w:val="003E27C4"/>
    <w:rsid w:val="003E4225"/>
    <w:rsid w:val="003F7FB0"/>
    <w:rsid w:val="00432C21"/>
    <w:rsid w:val="00435C3E"/>
    <w:rsid w:val="00452C14"/>
    <w:rsid w:val="004651A8"/>
    <w:rsid w:val="004A0C7B"/>
    <w:rsid w:val="004A728A"/>
    <w:rsid w:val="004D0DD8"/>
    <w:rsid w:val="004E3AFE"/>
    <w:rsid w:val="004F39BA"/>
    <w:rsid w:val="00504598"/>
    <w:rsid w:val="00505FA5"/>
    <w:rsid w:val="005217AE"/>
    <w:rsid w:val="00522FEA"/>
    <w:rsid w:val="00533496"/>
    <w:rsid w:val="00543F02"/>
    <w:rsid w:val="005905FA"/>
    <w:rsid w:val="005A622C"/>
    <w:rsid w:val="005B0814"/>
    <w:rsid w:val="005B5965"/>
    <w:rsid w:val="005E4109"/>
    <w:rsid w:val="005E6E71"/>
    <w:rsid w:val="005F27CE"/>
    <w:rsid w:val="00675441"/>
    <w:rsid w:val="006B3C79"/>
    <w:rsid w:val="00722AA9"/>
    <w:rsid w:val="007302BC"/>
    <w:rsid w:val="0073492E"/>
    <w:rsid w:val="007533BB"/>
    <w:rsid w:val="00754F8A"/>
    <w:rsid w:val="0078621E"/>
    <w:rsid w:val="007B09E9"/>
    <w:rsid w:val="007C1CFD"/>
    <w:rsid w:val="007C1FF8"/>
    <w:rsid w:val="00822401"/>
    <w:rsid w:val="00834CAC"/>
    <w:rsid w:val="008B4F38"/>
    <w:rsid w:val="008C4874"/>
    <w:rsid w:val="008C5511"/>
    <w:rsid w:val="008C5645"/>
    <w:rsid w:val="008F0F0E"/>
    <w:rsid w:val="0090761D"/>
    <w:rsid w:val="009115E9"/>
    <w:rsid w:val="00927518"/>
    <w:rsid w:val="00930B60"/>
    <w:rsid w:val="0095187F"/>
    <w:rsid w:val="0095419B"/>
    <w:rsid w:val="00982DE2"/>
    <w:rsid w:val="00995AF5"/>
    <w:rsid w:val="009E40C4"/>
    <w:rsid w:val="009F6B38"/>
    <w:rsid w:val="00A00465"/>
    <w:rsid w:val="00A4284D"/>
    <w:rsid w:val="00A522DF"/>
    <w:rsid w:val="00A835BB"/>
    <w:rsid w:val="00A91BB3"/>
    <w:rsid w:val="00AA0424"/>
    <w:rsid w:val="00B74BD5"/>
    <w:rsid w:val="00B8423E"/>
    <w:rsid w:val="00BA20D5"/>
    <w:rsid w:val="00BC6B35"/>
    <w:rsid w:val="00BF6E9C"/>
    <w:rsid w:val="00C27D1D"/>
    <w:rsid w:val="00C62AFB"/>
    <w:rsid w:val="00C82692"/>
    <w:rsid w:val="00C94D05"/>
    <w:rsid w:val="00C962D6"/>
    <w:rsid w:val="00CB5AF8"/>
    <w:rsid w:val="00CC4924"/>
    <w:rsid w:val="00CD1BBB"/>
    <w:rsid w:val="00CD674F"/>
    <w:rsid w:val="00D12D3A"/>
    <w:rsid w:val="00D21341"/>
    <w:rsid w:val="00D42E90"/>
    <w:rsid w:val="00D66A28"/>
    <w:rsid w:val="00D673D6"/>
    <w:rsid w:val="00D7158A"/>
    <w:rsid w:val="00DB4492"/>
    <w:rsid w:val="00DD514D"/>
    <w:rsid w:val="00DE0A25"/>
    <w:rsid w:val="00DF5C9E"/>
    <w:rsid w:val="00E045EE"/>
    <w:rsid w:val="00E233F4"/>
    <w:rsid w:val="00E3760D"/>
    <w:rsid w:val="00E445DC"/>
    <w:rsid w:val="00E4692B"/>
    <w:rsid w:val="00E7309F"/>
    <w:rsid w:val="00E7676B"/>
    <w:rsid w:val="00E772FD"/>
    <w:rsid w:val="00EA33EF"/>
    <w:rsid w:val="00EB334F"/>
    <w:rsid w:val="00EB383B"/>
    <w:rsid w:val="00EB4BEC"/>
    <w:rsid w:val="00EC1B0B"/>
    <w:rsid w:val="00ED0C26"/>
    <w:rsid w:val="00ED327D"/>
    <w:rsid w:val="00EF6FF4"/>
    <w:rsid w:val="00F2359D"/>
    <w:rsid w:val="00F30FF9"/>
    <w:rsid w:val="00F313CD"/>
    <w:rsid w:val="00F3266E"/>
    <w:rsid w:val="00F82A90"/>
    <w:rsid w:val="00FA2B96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D83B6"/>
  <w15:chartTrackingRefBased/>
  <w15:docId w15:val="{4B239894-91A1-4CB4-8564-5EE3E42C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spacing w:line="480" w:lineRule="auto"/>
      <w:ind w:firstLine="720"/>
    </w:pPr>
  </w:style>
  <w:style w:type="paragraph" w:styleId="ListParagraph">
    <w:name w:val="List Paragraph"/>
    <w:basedOn w:val="Normal"/>
    <w:qFormat/>
    <w:rsid w:val="00722A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722AA9"/>
    <w:rPr>
      <w:color w:val="0000FF"/>
      <w:u w:val="single"/>
    </w:rPr>
  </w:style>
  <w:style w:type="paragraph" w:styleId="BalloonText">
    <w:name w:val="Balloon Text"/>
    <w:basedOn w:val="Normal"/>
    <w:semiHidden/>
    <w:rsid w:val="003C203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2F5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5DC1"/>
    <w:rPr>
      <w:sz w:val="20"/>
    </w:rPr>
  </w:style>
  <w:style w:type="paragraph" w:styleId="CommentSubject">
    <w:name w:val="annotation subject"/>
    <w:basedOn w:val="CommentText"/>
    <w:next w:val="CommentText"/>
    <w:semiHidden/>
    <w:rsid w:val="002F5DC1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C93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995AF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995AF5"/>
    <w:rPr>
      <w:b/>
      <w:bCs/>
    </w:rPr>
  </w:style>
  <w:style w:type="character" w:customStyle="1" w:styleId="atmention">
    <w:name w:val="atmention"/>
    <w:basedOn w:val="DefaultParagraphFont"/>
    <w:rsid w:val="00995AF5"/>
  </w:style>
  <w:style w:type="character" w:styleId="Emphasis">
    <w:name w:val="Emphasis"/>
    <w:basedOn w:val="DefaultParagraphFont"/>
    <w:uiPriority w:val="20"/>
    <w:qFormat/>
    <w:rsid w:val="00995AF5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566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3356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_SRC\Application%20Data\Microsoft\Templates\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7d47695-dda2-48a2-87bc-2a1f7ac7fed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D19B44CEB84096BF732DE0C55A0F" ma:contentTypeVersion="2373" ma:contentTypeDescription="Create a new document." ma:contentTypeScope="" ma:versionID="893763ede173a64d1d274252a41ae1b2">
  <xsd:schema xmlns:xsd="http://www.w3.org/2001/XMLSchema" xmlns:xs="http://www.w3.org/2001/XMLSchema" xmlns:p="http://schemas.microsoft.com/office/2006/metadata/properties" xmlns:ns1="http://schemas.microsoft.com/sharepoint/v3" xmlns:ns2="b3b59848-949a-4ed4-8036-feb011ce2b52" xmlns:ns3="37d47695-dda2-48a2-87bc-2a1f7ac7fedc" targetNamespace="http://schemas.microsoft.com/office/2006/metadata/properties" ma:root="true" ma:fieldsID="e9673881d9736d6cb1ca37eed258e20f" ns1:_="" ns2:_="" ns3:_="">
    <xsd:import namespace="http://schemas.microsoft.com/sharepoint/v3"/>
    <xsd:import namespace="b3b59848-949a-4ed4-8036-feb011ce2b52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9848-949a-4ed4-8036-feb011ce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D9B4-74A8-41BF-B6BC-3A503FFC9CC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b59848-949a-4ed4-8036-feb011ce2b52"/>
    <ds:schemaRef ds:uri="http://purl.org/dc/elements/1.1/"/>
    <ds:schemaRef ds:uri="http://schemas.microsoft.com/office/2006/metadata/properties"/>
    <ds:schemaRef ds:uri="37d47695-dda2-48a2-87bc-2a1f7ac7fed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70C4D0-5738-4D97-A175-5E16034EA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2E4B0-238A-4921-A25F-7C14D1165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59848-949a-4ed4-8036-feb011ce2b52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BC742-46EB-47DE-B2A6-5A76C7F9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</Template>
  <TotalTime>1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588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http://www.usaswimming.org/usasweb/DesktopDefault.aspx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Weiss</dc:creator>
  <cp:keywords/>
  <cp:lastModifiedBy>Alexander, Jamie D.</cp:lastModifiedBy>
  <cp:revision>2</cp:revision>
  <cp:lastPrinted>2009-10-21T15:29:00Z</cp:lastPrinted>
  <dcterms:created xsi:type="dcterms:W3CDTF">2021-04-19T15:56:00Z</dcterms:created>
  <dcterms:modified xsi:type="dcterms:W3CDTF">2021-04-19T15:56:00Z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0x01010022A2D19B44CEB84096BF732DE0C55A0F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BusinessValue">
    <vt:lpwstr>1;#Normal|581d4866-74cc-43f1-bef1-bb304cbfeaa5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tatus">
    <vt:lpwstr/>
  </property>
  <property fmtid="{D5CDD505-2E9C-101B-9397-08002B2CF9AE}" pid="8" name="DocumentCategory">
    <vt:lpwstr/>
  </property>
  <property fmtid="{D5CDD505-2E9C-101B-9397-08002B2CF9AE}" pid="9" name="DocumentSubject">
    <vt:lpwstr/>
  </property>
  <property fmtid="{D5CDD505-2E9C-101B-9397-08002B2CF9AE}" pid="10" name="DocumentType">
    <vt:lpwstr/>
  </property>
  <property fmtid="{D5CDD505-2E9C-101B-9397-08002B2CF9AE}" pid="11" name="Order">
    <vt:r8>15279300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