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59145F30" w14:textId="77777777" w:rsidTr="00007728">
        <w:trPr>
          <w:trHeight w:hRule="exact" w:val="1800"/>
        </w:trPr>
        <w:tc>
          <w:tcPr>
            <w:tcW w:w="9360" w:type="dxa"/>
            <w:tcMar>
              <w:top w:w="0" w:type="dxa"/>
              <w:bottom w:w="0" w:type="dxa"/>
            </w:tcMar>
          </w:tcPr>
          <w:p w14:paraId="179473D1" w14:textId="645560DC" w:rsidR="00692703" w:rsidRPr="00CF1A49" w:rsidRDefault="0054684C" w:rsidP="0054684C">
            <w:pPr>
              <w:pStyle w:val="Title"/>
            </w:pPr>
            <w:r>
              <w:t>LUMBA RACHAEL</w:t>
            </w:r>
          </w:p>
          <w:p w14:paraId="2A557948" w14:textId="77777777" w:rsidR="0054684C" w:rsidRDefault="0054684C" w:rsidP="0054684C">
            <w:pPr>
              <w:jc w:val="center"/>
              <w:rPr>
                <w:rFonts w:ascii="Times New Roman" w:hAnsi="Times New Roman" w:cs="Times New Roman"/>
                <w:b/>
                <w:bCs/>
                <w:sz w:val="24"/>
                <w:szCs w:val="24"/>
              </w:rPr>
            </w:pPr>
            <w:hyperlink r:id="rId7" w:history="1">
              <w:r w:rsidRPr="0078711E">
                <w:rPr>
                  <w:rStyle w:val="Hyperlink"/>
                  <w:rFonts w:ascii="Times New Roman" w:hAnsi="Times New Roman" w:cs="Times New Roman"/>
                  <w:b/>
                  <w:bCs/>
                  <w:sz w:val="24"/>
                  <w:szCs w:val="24"/>
                </w:rPr>
                <w:t>rachaellumba@gmail.com</w:t>
              </w:r>
            </w:hyperlink>
          </w:p>
          <w:p w14:paraId="2C1A79AD" w14:textId="77777777" w:rsidR="0054684C" w:rsidRDefault="0054684C" w:rsidP="0054684C">
            <w:pPr>
              <w:jc w:val="center"/>
              <w:rPr>
                <w:rFonts w:ascii="Times New Roman" w:hAnsi="Times New Roman" w:cs="Times New Roman"/>
                <w:b/>
                <w:bCs/>
                <w:sz w:val="24"/>
                <w:szCs w:val="24"/>
              </w:rPr>
            </w:pPr>
            <w:r>
              <w:rPr>
                <w:rFonts w:ascii="Times New Roman" w:hAnsi="Times New Roman" w:cs="Times New Roman"/>
                <w:b/>
                <w:bCs/>
                <w:sz w:val="24"/>
                <w:szCs w:val="24"/>
              </w:rPr>
              <w:t>California</w:t>
            </w:r>
          </w:p>
          <w:p w14:paraId="0EBAB65F" w14:textId="77777777" w:rsidR="0054684C" w:rsidRDefault="0054684C" w:rsidP="0054684C">
            <w:pPr>
              <w:jc w:val="center"/>
              <w:rPr>
                <w:rFonts w:ascii="Times New Roman" w:hAnsi="Times New Roman" w:cs="Times New Roman"/>
                <w:b/>
                <w:bCs/>
                <w:sz w:val="24"/>
                <w:szCs w:val="24"/>
              </w:rPr>
            </w:pPr>
            <w:r>
              <w:rPr>
                <w:rFonts w:ascii="Times New Roman" w:hAnsi="Times New Roman" w:cs="Times New Roman"/>
                <w:b/>
                <w:bCs/>
                <w:sz w:val="24"/>
                <w:szCs w:val="24"/>
              </w:rPr>
              <w:t>Linkedin.com/in/</w:t>
            </w:r>
            <w:proofErr w:type="spellStart"/>
            <w:r>
              <w:rPr>
                <w:rFonts w:ascii="Times New Roman" w:hAnsi="Times New Roman" w:cs="Times New Roman"/>
                <w:b/>
                <w:bCs/>
                <w:sz w:val="24"/>
                <w:szCs w:val="24"/>
              </w:rPr>
              <w:t>rachaellumba</w:t>
            </w:r>
            <w:proofErr w:type="spellEnd"/>
          </w:p>
          <w:p w14:paraId="6DB1CD0D" w14:textId="25D653B1" w:rsidR="00692703" w:rsidRPr="00CF1A49" w:rsidRDefault="00692703" w:rsidP="0054684C">
            <w:pPr>
              <w:pStyle w:val="ContactInfoEmphasis"/>
              <w:contextualSpacing w:val="0"/>
            </w:pPr>
          </w:p>
        </w:tc>
      </w:tr>
      <w:tr w:rsidR="009571D8" w:rsidRPr="00CF1A49" w14:paraId="469ED16A" w14:textId="77777777" w:rsidTr="00692703">
        <w:tc>
          <w:tcPr>
            <w:tcW w:w="9360" w:type="dxa"/>
            <w:tcMar>
              <w:top w:w="432" w:type="dxa"/>
            </w:tcMar>
          </w:tcPr>
          <w:p w14:paraId="7D948AD4" w14:textId="2E3C473E" w:rsidR="001755A8" w:rsidRPr="00CF1A49" w:rsidRDefault="0054684C" w:rsidP="00913946">
            <w:pPr>
              <w:contextualSpacing w:val="0"/>
            </w:pPr>
            <w:r>
              <w:t xml:space="preserve">Human Resource Recruitment Coordinator with more than seven years of experience who has worked with various national and international companies and contributed massively in attaining their developmental and growth goals. My greatest strength is an excellent employee selection and management suitable for delivering the best intended goals for an organization. I strive to be among the best experienced HR Recruitment Coordinators across the continent. </w:t>
            </w:r>
          </w:p>
        </w:tc>
      </w:tr>
    </w:tbl>
    <w:p w14:paraId="55D4A6A6" w14:textId="77777777" w:rsidR="004E01EB" w:rsidRPr="00CF1A49" w:rsidRDefault="00BB2ADF" w:rsidP="004E01EB">
      <w:pPr>
        <w:pStyle w:val="Heading1"/>
      </w:pPr>
      <w:sdt>
        <w:sdtPr>
          <w:alias w:val="Experience:"/>
          <w:tag w:val="Experience:"/>
          <w:id w:val="-1983300934"/>
          <w:placeholder>
            <w:docPart w:val="76622C8BDF654166A3A7049BF671F1CB"/>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04171614" w14:textId="77777777" w:rsidTr="00D66A52">
        <w:tc>
          <w:tcPr>
            <w:tcW w:w="9355" w:type="dxa"/>
          </w:tcPr>
          <w:p w14:paraId="5A0A11A9" w14:textId="394D586F" w:rsidR="001D0BF1" w:rsidRPr="00CF1A49" w:rsidRDefault="0054684C" w:rsidP="001D0BF1">
            <w:pPr>
              <w:pStyle w:val="Heading3"/>
              <w:contextualSpacing w:val="0"/>
              <w:outlineLvl w:val="2"/>
            </w:pPr>
            <w:r>
              <w:t>2017</w:t>
            </w:r>
            <w:r w:rsidR="001D0BF1" w:rsidRPr="00CF1A49">
              <w:t xml:space="preserve">– </w:t>
            </w:r>
            <w:r>
              <w:t>Present</w:t>
            </w:r>
          </w:p>
          <w:p w14:paraId="4F5454B0" w14:textId="58D48C45" w:rsidR="001D0BF1" w:rsidRPr="00CF1A49" w:rsidRDefault="0054684C" w:rsidP="001D0BF1">
            <w:pPr>
              <w:pStyle w:val="Heading2"/>
              <w:contextualSpacing w:val="0"/>
              <w:outlineLvl w:val="1"/>
            </w:pPr>
            <w:r>
              <w:t>senior Human resource recruitment coordinator</w:t>
            </w:r>
            <w:r w:rsidR="001D0BF1" w:rsidRPr="00CF1A49">
              <w:t xml:space="preserve">, </w:t>
            </w:r>
            <w:r>
              <w:rPr>
                <w:rStyle w:val="SubtleReference"/>
              </w:rPr>
              <w:t>greatfirm ltd. co</w:t>
            </w:r>
          </w:p>
          <w:p w14:paraId="31922ED6" w14:textId="457A7522" w:rsidR="001E3120" w:rsidRDefault="0054684C" w:rsidP="0054684C">
            <w:pPr>
              <w:pStyle w:val="ListParagraph"/>
              <w:numPr>
                <w:ilvl w:val="0"/>
                <w:numId w:val="14"/>
              </w:numPr>
            </w:pPr>
            <w:r>
              <w:t>Employees’ selection and sorting</w:t>
            </w:r>
          </w:p>
          <w:p w14:paraId="0325274B" w14:textId="77777777" w:rsidR="0054684C" w:rsidRDefault="0054684C" w:rsidP="0054684C">
            <w:pPr>
              <w:pStyle w:val="ListParagraph"/>
              <w:numPr>
                <w:ilvl w:val="0"/>
                <w:numId w:val="14"/>
              </w:numPr>
            </w:pPr>
            <w:r>
              <w:t xml:space="preserve">Posting of job opportunities online </w:t>
            </w:r>
          </w:p>
          <w:p w14:paraId="39B594B4" w14:textId="77777777" w:rsidR="0054684C" w:rsidRDefault="0054684C" w:rsidP="0054684C">
            <w:pPr>
              <w:pStyle w:val="ListParagraph"/>
              <w:numPr>
                <w:ilvl w:val="0"/>
                <w:numId w:val="14"/>
              </w:numPr>
            </w:pPr>
            <w:r>
              <w:t xml:space="preserve">Conducting employee orientation </w:t>
            </w:r>
          </w:p>
          <w:p w14:paraId="36B2E100" w14:textId="77777777" w:rsidR="0054684C" w:rsidRPr="0054684C" w:rsidRDefault="0054684C" w:rsidP="0054684C">
            <w:pPr>
              <w:pStyle w:val="ListParagraph"/>
              <w:numPr>
                <w:ilvl w:val="0"/>
                <w:numId w:val="14"/>
              </w:numPr>
            </w:pPr>
            <w:r w:rsidRPr="0054684C">
              <w:t>Uploading of resumes into the hiring management system</w:t>
            </w:r>
          </w:p>
          <w:p w14:paraId="7141CB09" w14:textId="21C5BB77" w:rsidR="0054684C" w:rsidRPr="00CF1A49" w:rsidRDefault="0054684C" w:rsidP="0054684C">
            <w:pPr>
              <w:ind w:left="360"/>
            </w:pPr>
          </w:p>
        </w:tc>
      </w:tr>
      <w:tr w:rsidR="00F61DF9" w:rsidRPr="00CF1A49" w14:paraId="14D95CF5" w14:textId="77777777" w:rsidTr="00F61DF9">
        <w:tc>
          <w:tcPr>
            <w:tcW w:w="9355" w:type="dxa"/>
            <w:tcMar>
              <w:top w:w="216" w:type="dxa"/>
            </w:tcMar>
          </w:tcPr>
          <w:p w14:paraId="04B6AFD9" w14:textId="1E5111D0" w:rsidR="00F61DF9" w:rsidRPr="00CF1A49" w:rsidRDefault="0054684C" w:rsidP="00F61DF9">
            <w:pPr>
              <w:pStyle w:val="Heading3"/>
              <w:contextualSpacing w:val="0"/>
              <w:outlineLvl w:val="2"/>
            </w:pPr>
            <w:r>
              <w:t>2014</w:t>
            </w:r>
            <w:r w:rsidR="00F61DF9" w:rsidRPr="00CF1A49">
              <w:t xml:space="preserve"> – </w:t>
            </w:r>
            <w:r>
              <w:t>2017</w:t>
            </w:r>
          </w:p>
          <w:p w14:paraId="6F84BC3F" w14:textId="2A2F0F1D" w:rsidR="00F61DF9" w:rsidRPr="00CF1A49" w:rsidRDefault="0054684C" w:rsidP="00F61DF9">
            <w:pPr>
              <w:pStyle w:val="Heading2"/>
              <w:contextualSpacing w:val="0"/>
              <w:outlineLvl w:val="1"/>
            </w:pPr>
            <w:r>
              <w:t>assistant Human resource recruitment coordinator</w:t>
            </w:r>
            <w:r w:rsidR="00F61DF9" w:rsidRPr="00CF1A49">
              <w:t xml:space="preserve">, </w:t>
            </w:r>
            <w:r>
              <w:rPr>
                <w:rStyle w:val="SubtleReference"/>
              </w:rPr>
              <w:t>lampshine international co. ltd</w:t>
            </w:r>
          </w:p>
          <w:p w14:paraId="660CF9E5" w14:textId="2DC1F5F4" w:rsidR="0054684C" w:rsidRPr="0054684C" w:rsidRDefault="0054684C" w:rsidP="0054684C">
            <w:pPr>
              <w:pStyle w:val="ListParagraph"/>
              <w:numPr>
                <w:ilvl w:val="0"/>
                <w:numId w:val="14"/>
              </w:numPr>
            </w:pPr>
            <w:r w:rsidRPr="0054684C">
              <w:t>Run</w:t>
            </w:r>
            <w:r>
              <w:t>ing</w:t>
            </w:r>
            <w:r w:rsidRPr="0054684C">
              <w:t xml:space="preserve"> and creat</w:t>
            </w:r>
            <w:r>
              <w:t>ing</w:t>
            </w:r>
            <w:r w:rsidRPr="0054684C">
              <w:t xml:space="preserve"> ad-hoc HR reports and creat</w:t>
            </w:r>
            <w:r>
              <w:t>ing</w:t>
            </w:r>
            <w:r w:rsidRPr="0054684C">
              <w:t xml:space="preserve"> PowerPoint presentations as </w:t>
            </w:r>
            <w:r>
              <w:t>required</w:t>
            </w:r>
          </w:p>
          <w:p w14:paraId="047A45A5" w14:textId="0F53A07E" w:rsidR="0054684C" w:rsidRPr="0054684C" w:rsidRDefault="0054684C" w:rsidP="0054684C">
            <w:pPr>
              <w:pStyle w:val="ListParagraph"/>
              <w:numPr>
                <w:ilvl w:val="0"/>
                <w:numId w:val="14"/>
              </w:numPr>
            </w:pPr>
            <w:r w:rsidRPr="0054684C">
              <w:t>Coordinati</w:t>
            </w:r>
            <w:r>
              <w:t>ng</w:t>
            </w:r>
            <w:r w:rsidRPr="0054684C">
              <w:t xml:space="preserve"> and participati</w:t>
            </w:r>
            <w:r>
              <w:t>ng</w:t>
            </w:r>
            <w:r w:rsidRPr="0054684C">
              <w:t xml:space="preserve"> in job fairs</w:t>
            </w:r>
          </w:p>
          <w:p w14:paraId="1A9FA26A" w14:textId="326E3F85" w:rsidR="0054684C" w:rsidRPr="0054684C" w:rsidRDefault="0054684C" w:rsidP="0054684C">
            <w:pPr>
              <w:pStyle w:val="ListParagraph"/>
              <w:numPr>
                <w:ilvl w:val="0"/>
                <w:numId w:val="14"/>
              </w:numPr>
            </w:pPr>
            <w:r w:rsidRPr="0054684C">
              <w:t>Perform</w:t>
            </w:r>
            <w:r>
              <w:t>ing</w:t>
            </w:r>
            <w:r w:rsidRPr="0054684C">
              <w:t xml:space="preserve"> exit interviews</w:t>
            </w:r>
          </w:p>
          <w:p w14:paraId="5236A15D" w14:textId="4E0F6043" w:rsidR="00F61DF9" w:rsidRDefault="0054684C" w:rsidP="0054684C">
            <w:pPr>
              <w:pStyle w:val="ListParagraph"/>
              <w:numPr>
                <w:ilvl w:val="0"/>
                <w:numId w:val="14"/>
              </w:numPr>
            </w:pPr>
            <w:r>
              <w:t>Updating and editing organizational charts</w:t>
            </w:r>
          </w:p>
        </w:tc>
      </w:tr>
    </w:tbl>
    <w:sdt>
      <w:sdtPr>
        <w:alias w:val="Education:"/>
        <w:tag w:val="Education:"/>
        <w:id w:val="-1908763273"/>
        <w:placeholder>
          <w:docPart w:val="BE67A5AD5C4B444A8330DE6A86124A1D"/>
        </w:placeholder>
        <w:temporary/>
        <w:showingPlcHdr/>
        <w15:appearance w15:val="hidden"/>
      </w:sdtPr>
      <w:sdtEndPr/>
      <w:sdtContent>
        <w:p w14:paraId="71CFD341"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10702325" w14:textId="77777777" w:rsidTr="00D66A52">
        <w:tc>
          <w:tcPr>
            <w:tcW w:w="9355" w:type="dxa"/>
          </w:tcPr>
          <w:p w14:paraId="4CE863EA" w14:textId="270E96E4" w:rsidR="001D0BF1" w:rsidRPr="00CF1A49" w:rsidRDefault="0054684C" w:rsidP="001D0BF1">
            <w:pPr>
              <w:pStyle w:val="Heading3"/>
              <w:contextualSpacing w:val="0"/>
              <w:outlineLvl w:val="2"/>
            </w:pPr>
            <w:r>
              <w:t xml:space="preserve">2011 – 2013 </w:t>
            </w:r>
          </w:p>
          <w:p w14:paraId="4120CFA2" w14:textId="657C4BCC" w:rsidR="007538DC" w:rsidRDefault="0054684C" w:rsidP="0054684C">
            <w:pPr>
              <w:pStyle w:val="Heading2"/>
              <w:contextualSpacing w:val="0"/>
              <w:outlineLvl w:val="1"/>
              <w:rPr>
                <w:rStyle w:val="SubtleReference"/>
              </w:rPr>
            </w:pPr>
            <w:r>
              <w:t>master of human resource recruitment coordination</w:t>
            </w:r>
            <w:r w:rsidR="001D0BF1" w:rsidRPr="00CF1A49">
              <w:t xml:space="preserve">, </w:t>
            </w:r>
            <w:r>
              <w:rPr>
                <w:rStyle w:val="SubtleReference"/>
              </w:rPr>
              <w:t>harvad university</w:t>
            </w:r>
          </w:p>
          <w:p w14:paraId="6C74B5BC" w14:textId="77777777" w:rsidR="0054684C" w:rsidRDefault="0054684C" w:rsidP="0054684C">
            <w:pPr>
              <w:pStyle w:val="Heading2"/>
              <w:contextualSpacing w:val="0"/>
              <w:outlineLvl w:val="1"/>
              <w:rPr>
                <w:rStyle w:val="SubtleReference"/>
              </w:rPr>
            </w:pPr>
          </w:p>
          <w:p w14:paraId="45A271D5" w14:textId="2498920E" w:rsidR="0054684C" w:rsidRPr="00CF1A49" w:rsidRDefault="0054684C" w:rsidP="0054684C">
            <w:pPr>
              <w:pStyle w:val="Heading3"/>
              <w:contextualSpacing w:val="0"/>
              <w:outlineLvl w:val="2"/>
            </w:pPr>
            <w:r>
              <w:t xml:space="preserve">2007 – 2010 </w:t>
            </w:r>
          </w:p>
          <w:p w14:paraId="03F5CAE1" w14:textId="576A9B99" w:rsidR="0054684C" w:rsidRPr="00CF1A49" w:rsidRDefault="0054684C" w:rsidP="0054684C">
            <w:pPr>
              <w:pStyle w:val="Heading2"/>
              <w:contextualSpacing w:val="0"/>
              <w:outlineLvl w:val="1"/>
            </w:pPr>
            <w:r>
              <w:t>bachelor of human resource management</w:t>
            </w:r>
            <w:r w:rsidRPr="00CF1A49">
              <w:t xml:space="preserve">, </w:t>
            </w:r>
            <w:r w:rsidRPr="0054684C">
              <w:rPr>
                <w:b w:val="0"/>
                <w:smallCaps/>
                <w:color w:val="595959" w:themeColor="text1" w:themeTint="A6"/>
              </w:rPr>
              <w:t>FANSHAWE COLLEGE</w:t>
            </w:r>
          </w:p>
          <w:p w14:paraId="3115C67A" w14:textId="77777777" w:rsidR="0054684C" w:rsidRDefault="0054684C" w:rsidP="0054684C">
            <w:pPr>
              <w:pStyle w:val="ListParagraph"/>
              <w:numPr>
                <w:ilvl w:val="0"/>
                <w:numId w:val="14"/>
              </w:numPr>
            </w:pPr>
            <w:r>
              <w:t>Graduated with 1</w:t>
            </w:r>
            <w:r w:rsidRPr="0054684C">
              <w:rPr>
                <w:vertAlign w:val="superscript"/>
              </w:rPr>
              <w:t>st</w:t>
            </w:r>
            <w:r>
              <w:t xml:space="preserve"> Class honors</w:t>
            </w:r>
          </w:p>
          <w:p w14:paraId="54357B93" w14:textId="77777777" w:rsidR="0054684C" w:rsidRDefault="0054684C" w:rsidP="0054684C">
            <w:pPr>
              <w:pStyle w:val="ListParagraph"/>
              <w:numPr>
                <w:ilvl w:val="0"/>
                <w:numId w:val="14"/>
              </w:numPr>
            </w:pPr>
            <w:r>
              <w:t>Won the most active and performing student’s award of the year</w:t>
            </w:r>
          </w:p>
          <w:p w14:paraId="6C5EEB27" w14:textId="7E06E499" w:rsidR="0054684C" w:rsidRPr="00CF1A49" w:rsidRDefault="0054684C" w:rsidP="0054684C">
            <w:pPr>
              <w:pStyle w:val="ListParagraph"/>
              <w:numPr>
                <w:ilvl w:val="0"/>
                <w:numId w:val="14"/>
              </w:numPr>
            </w:pPr>
            <w:r>
              <w:t xml:space="preserve">Student leader </w:t>
            </w:r>
          </w:p>
        </w:tc>
      </w:tr>
      <w:tr w:rsidR="00F61DF9" w:rsidRPr="00CF1A49" w14:paraId="3B41E6E8" w14:textId="77777777" w:rsidTr="00F61DF9">
        <w:tc>
          <w:tcPr>
            <w:tcW w:w="9355" w:type="dxa"/>
            <w:tcMar>
              <w:top w:w="216" w:type="dxa"/>
            </w:tcMar>
          </w:tcPr>
          <w:p w14:paraId="5EB75B99" w14:textId="18231D3F" w:rsidR="00F61DF9" w:rsidRDefault="00F61DF9" w:rsidP="00F61DF9"/>
        </w:tc>
      </w:tr>
    </w:tbl>
    <w:sdt>
      <w:sdtPr>
        <w:alias w:val="Skills:"/>
        <w:tag w:val="Skills:"/>
        <w:id w:val="-1392877668"/>
        <w:placeholder>
          <w:docPart w:val="C1FA2F77BD624A1B82027FB78F0C1578"/>
        </w:placeholder>
        <w:temporary/>
        <w:showingPlcHdr/>
        <w15:appearance w15:val="hidden"/>
      </w:sdtPr>
      <w:sdtEndPr/>
      <w:sdtContent>
        <w:p w14:paraId="6A442274"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0AFAB36D" w14:textId="77777777" w:rsidTr="00CF1A49">
        <w:tc>
          <w:tcPr>
            <w:tcW w:w="4675" w:type="dxa"/>
          </w:tcPr>
          <w:p w14:paraId="52EAA39E" w14:textId="34A272A4" w:rsidR="001E3120" w:rsidRPr="006E1507" w:rsidRDefault="0054684C" w:rsidP="006E1507">
            <w:pPr>
              <w:pStyle w:val="ListBullet"/>
              <w:contextualSpacing w:val="0"/>
            </w:pPr>
            <w:r>
              <w:t>Strengths – Determined in achieving and delivering quality. Strong personality</w:t>
            </w:r>
          </w:p>
          <w:p w14:paraId="2D22F7F8" w14:textId="77777777" w:rsidR="001F4E6D" w:rsidRDefault="0054684C" w:rsidP="006E1507">
            <w:pPr>
              <w:pStyle w:val="ListBullet"/>
              <w:contextualSpacing w:val="0"/>
            </w:pPr>
            <w:r>
              <w:t xml:space="preserve">Leadership skills </w:t>
            </w:r>
          </w:p>
          <w:p w14:paraId="0E93B852" w14:textId="599B4E60" w:rsidR="00C839BB" w:rsidRPr="006E1507" w:rsidRDefault="00C839BB" w:rsidP="006E1507">
            <w:pPr>
              <w:pStyle w:val="ListBullet"/>
              <w:contextualSpacing w:val="0"/>
            </w:pPr>
            <w:r>
              <w:t xml:space="preserve">Team player </w:t>
            </w:r>
          </w:p>
        </w:tc>
        <w:tc>
          <w:tcPr>
            <w:tcW w:w="4675" w:type="dxa"/>
            <w:tcMar>
              <w:left w:w="360" w:type="dxa"/>
            </w:tcMar>
          </w:tcPr>
          <w:p w14:paraId="5412E60C" w14:textId="1C4C4C8B" w:rsidR="003A0632" w:rsidRPr="006E1507" w:rsidRDefault="0054684C" w:rsidP="006E1507">
            <w:pPr>
              <w:pStyle w:val="ListBullet"/>
              <w:contextualSpacing w:val="0"/>
            </w:pPr>
            <w:r>
              <w:t>Innovative</w:t>
            </w:r>
          </w:p>
          <w:p w14:paraId="74104667" w14:textId="4D32705F" w:rsidR="001E3120" w:rsidRPr="006E1507" w:rsidRDefault="0054684C" w:rsidP="006E1507">
            <w:pPr>
              <w:pStyle w:val="ListBullet"/>
              <w:contextualSpacing w:val="0"/>
            </w:pPr>
            <w:r>
              <w:t xml:space="preserve">Self-Motivated </w:t>
            </w:r>
          </w:p>
          <w:p w14:paraId="251A6D64" w14:textId="77777777" w:rsidR="001E3120" w:rsidRDefault="0054684C" w:rsidP="006E1507">
            <w:pPr>
              <w:pStyle w:val="ListBullet"/>
              <w:contextualSpacing w:val="0"/>
            </w:pPr>
            <w:r>
              <w:t xml:space="preserve">Excellent Time manager </w:t>
            </w:r>
          </w:p>
          <w:p w14:paraId="2F69DAC6" w14:textId="5B57758B" w:rsidR="0054684C" w:rsidRPr="006E1507" w:rsidRDefault="0054684C" w:rsidP="006E1507">
            <w:pPr>
              <w:pStyle w:val="ListBullet"/>
              <w:contextualSpacing w:val="0"/>
            </w:pPr>
            <w:r>
              <w:t xml:space="preserve">Result Oriented </w:t>
            </w:r>
          </w:p>
        </w:tc>
      </w:tr>
    </w:tbl>
    <w:sdt>
      <w:sdtPr>
        <w:alias w:val="Activities:"/>
        <w:tag w:val="Activities:"/>
        <w:id w:val="1223332893"/>
        <w:placeholder>
          <w:docPart w:val="789B2C88C3C74577A806CF717D222AEF"/>
        </w:placeholder>
        <w:temporary/>
        <w:showingPlcHdr/>
        <w15:appearance w15:val="hidden"/>
      </w:sdtPr>
      <w:sdtEndPr/>
      <w:sdtContent>
        <w:p w14:paraId="4EC219BD" w14:textId="77777777" w:rsidR="00AD782D" w:rsidRPr="00CF1A49" w:rsidRDefault="0062312F" w:rsidP="0062312F">
          <w:pPr>
            <w:pStyle w:val="Heading1"/>
          </w:pPr>
          <w:r w:rsidRPr="00CF1A49">
            <w:t>Activities</w:t>
          </w:r>
        </w:p>
      </w:sdtContent>
    </w:sdt>
    <w:p w14:paraId="5BDF1856" w14:textId="29CCCA73" w:rsidR="00C839BB" w:rsidRDefault="00C839BB" w:rsidP="006E1507">
      <w:r>
        <w:t>Passionate in learning new languages and ideas</w:t>
      </w:r>
    </w:p>
    <w:p w14:paraId="307F5CCB" w14:textId="2A5CF60A" w:rsidR="00C839BB" w:rsidRDefault="00C839BB" w:rsidP="006E1507">
      <w:r>
        <w:t xml:space="preserve">Passionate in academic upgrades </w:t>
      </w:r>
    </w:p>
    <w:p w14:paraId="4B57B8F8" w14:textId="0623E0EA" w:rsidR="00C839BB" w:rsidRDefault="00C839BB" w:rsidP="006E1507">
      <w:r>
        <w:t xml:space="preserve">Interested in technical activities </w:t>
      </w:r>
    </w:p>
    <w:p w14:paraId="2978283B" w14:textId="2617438D" w:rsidR="00C839BB" w:rsidRPr="006E1507" w:rsidRDefault="00C839BB" w:rsidP="006E1507">
      <w:r>
        <w:t xml:space="preserve">Passionate in mentoring others and being taught </w:t>
      </w:r>
    </w:p>
    <w:sectPr w:rsidR="00C839BB" w:rsidRPr="006E1507" w:rsidSect="005A1B10">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ABD4" w14:textId="77777777" w:rsidR="00BB2ADF" w:rsidRDefault="00BB2ADF" w:rsidP="0068194B">
      <w:r>
        <w:separator/>
      </w:r>
    </w:p>
    <w:p w14:paraId="7587E198" w14:textId="77777777" w:rsidR="00BB2ADF" w:rsidRDefault="00BB2ADF"/>
    <w:p w14:paraId="78E66E8A" w14:textId="77777777" w:rsidR="00BB2ADF" w:rsidRDefault="00BB2ADF"/>
  </w:endnote>
  <w:endnote w:type="continuationSeparator" w:id="0">
    <w:p w14:paraId="12DC598C" w14:textId="77777777" w:rsidR="00BB2ADF" w:rsidRDefault="00BB2ADF" w:rsidP="0068194B">
      <w:r>
        <w:continuationSeparator/>
      </w:r>
    </w:p>
    <w:p w14:paraId="2A640044" w14:textId="77777777" w:rsidR="00BB2ADF" w:rsidRDefault="00BB2ADF"/>
    <w:p w14:paraId="596AF137" w14:textId="77777777" w:rsidR="00BB2ADF" w:rsidRDefault="00BB2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063C390B"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F001" w14:textId="77777777" w:rsidR="00BB2ADF" w:rsidRDefault="00BB2ADF" w:rsidP="0068194B">
      <w:r>
        <w:separator/>
      </w:r>
    </w:p>
    <w:p w14:paraId="4157428F" w14:textId="77777777" w:rsidR="00BB2ADF" w:rsidRDefault="00BB2ADF"/>
    <w:p w14:paraId="4BA14CE1" w14:textId="77777777" w:rsidR="00BB2ADF" w:rsidRDefault="00BB2ADF"/>
  </w:footnote>
  <w:footnote w:type="continuationSeparator" w:id="0">
    <w:p w14:paraId="0D6E8E4C" w14:textId="77777777" w:rsidR="00BB2ADF" w:rsidRDefault="00BB2ADF" w:rsidP="0068194B">
      <w:r>
        <w:continuationSeparator/>
      </w:r>
    </w:p>
    <w:p w14:paraId="6555B28E" w14:textId="77777777" w:rsidR="00BB2ADF" w:rsidRDefault="00BB2ADF"/>
    <w:p w14:paraId="23AFCD3A" w14:textId="77777777" w:rsidR="00BB2ADF" w:rsidRDefault="00BB2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6909"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049EAF6B" wp14:editId="56BC5D35">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531908D"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618498B"/>
    <w:multiLevelType w:val="hybridMultilevel"/>
    <w:tmpl w:val="5538BF18"/>
    <w:lvl w:ilvl="0" w:tplc="E5905C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1MLc0NjQ3srA0NjZU0lEKTi0uzszPAykwrAUAoDbcQSwAAAA="/>
  </w:docVars>
  <w:rsids>
    <w:rsidRoot w:val="0054684C"/>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4684C"/>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2ADF"/>
    <w:rsid w:val="00BB4E51"/>
    <w:rsid w:val="00BD431F"/>
    <w:rsid w:val="00BE423E"/>
    <w:rsid w:val="00BF61AC"/>
    <w:rsid w:val="00C47FA6"/>
    <w:rsid w:val="00C57FC6"/>
    <w:rsid w:val="00C66A7D"/>
    <w:rsid w:val="00C779DA"/>
    <w:rsid w:val="00C814F7"/>
    <w:rsid w:val="00C839BB"/>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D1487"/>
  <w15:chartTrackingRefBased/>
  <w15:docId w15:val="{79F8E189-C10B-47E1-9119-882B5A42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chaellumb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622C8BDF654166A3A7049BF671F1CB"/>
        <w:category>
          <w:name w:val="General"/>
          <w:gallery w:val="placeholder"/>
        </w:category>
        <w:types>
          <w:type w:val="bbPlcHdr"/>
        </w:types>
        <w:behaviors>
          <w:behavior w:val="content"/>
        </w:behaviors>
        <w:guid w:val="{A344542A-D573-4E32-B106-FE055BD3455E}"/>
      </w:docPartPr>
      <w:docPartBody>
        <w:p w:rsidR="00000000" w:rsidRDefault="00B30D65">
          <w:pPr>
            <w:pStyle w:val="76622C8BDF654166A3A7049BF671F1CB"/>
          </w:pPr>
          <w:r w:rsidRPr="00CF1A49">
            <w:t>Experience</w:t>
          </w:r>
        </w:p>
      </w:docPartBody>
    </w:docPart>
    <w:docPart>
      <w:docPartPr>
        <w:name w:val="BE67A5AD5C4B444A8330DE6A86124A1D"/>
        <w:category>
          <w:name w:val="General"/>
          <w:gallery w:val="placeholder"/>
        </w:category>
        <w:types>
          <w:type w:val="bbPlcHdr"/>
        </w:types>
        <w:behaviors>
          <w:behavior w:val="content"/>
        </w:behaviors>
        <w:guid w:val="{F947FBB3-7A6E-4F46-897F-13F5A2D1277C}"/>
      </w:docPartPr>
      <w:docPartBody>
        <w:p w:rsidR="00000000" w:rsidRDefault="00B30D65">
          <w:pPr>
            <w:pStyle w:val="BE67A5AD5C4B444A8330DE6A86124A1D"/>
          </w:pPr>
          <w:r w:rsidRPr="00CF1A49">
            <w:t>Education</w:t>
          </w:r>
        </w:p>
      </w:docPartBody>
    </w:docPart>
    <w:docPart>
      <w:docPartPr>
        <w:name w:val="C1FA2F77BD624A1B82027FB78F0C1578"/>
        <w:category>
          <w:name w:val="General"/>
          <w:gallery w:val="placeholder"/>
        </w:category>
        <w:types>
          <w:type w:val="bbPlcHdr"/>
        </w:types>
        <w:behaviors>
          <w:behavior w:val="content"/>
        </w:behaviors>
        <w:guid w:val="{A1A97A18-C3F1-498A-870E-892EDB397B22}"/>
      </w:docPartPr>
      <w:docPartBody>
        <w:p w:rsidR="00000000" w:rsidRDefault="00B30D65">
          <w:pPr>
            <w:pStyle w:val="C1FA2F77BD624A1B82027FB78F0C1578"/>
          </w:pPr>
          <w:r w:rsidRPr="00CF1A49">
            <w:t>Skil</w:t>
          </w:r>
          <w:r w:rsidRPr="00CF1A49">
            <w:t>ls</w:t>
          </w:r>
        </w:p>
      </w:docPartBody>
    </w:docPart>
    <w:docPart>
      <w:docPartPr>
        <w:name w:val="789B2C88C3C74577A806CF717D222AEF"/>
        <w:category>
          <w:name w:val="General"/>
          <w:gallery w:val="placeholder"/>
        </w:category>
        <w:types>
          <w:type w:val="bbPlcHdr"/>
        </w:types>
        <w:behaviors>
          <w:behavior w:val="content"/>
        </w:behaviors>
        <w:guid w:val="{5F118E3C-606B-40E5-BD20-040719C370C2}"/>
      </w:docPartPr>
      <w:docPartBody>
        <w:p w:rsidR="00000000" w:rsidRDefault="00B30D65">
          <w:pPr>
            <w:pStyle w:val="789B2C88C3C74577A806CF717D222AEF"/>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ED"/>
    <w:rsid w:val="00B30D65"/>
    <w:rsid w:val="00F85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DA967C14EB4F5196DD6415AAA20DC9">
    <w:name w:val="37DA967C14EB4F5196DD6415AAA20DC9"/>
  </w:style>
  <w:style w:type="character" w:styleId="IntenseEmphasis">
    <w:name w:val="Intense Emphasis"/>
    <w:basedOn w:val="DefaultParagraphFont"/>
    <w:uiPriority w:val="2"/>
    <w:rPr>
      <w:b/>
      <w:iCs/>
      <w:color w:val="262626" w:themeColor="text1" w:themeTint="D9"/>
    </w:rPr>
  </w:style>
  <w:style w:type="paragraph" w:customStyle="1" w:styleId="427E8511B8314CA6B0C46C60C14F5383">
    <w:name w:val="427E8511B8314CA6B0C46C60C14F5383"/>
  </w:style>
  <w:style w:type="paragraph" w:customStyle="1" w:styleId="D0D6A7A8243C43F49BD9AE8F3C9DE44F">
    <w:name w:val="D0D6A7A8243C43F49BD9AE8F3C9DE44F"/>
  </w:style>
  <w:style w:type="paragraph" w:customStyle="1" w:styleId="08BCDB661D6649E6B8A338CB0CE5C769">
    <w:name w:val="08BCDB661D6649E6B8A338CB0CE5C769"/>
  </w:style>
  <w:style w:type="paragraph" w:customStyle="1" w:styleId="BEF24A4DE9B44256BD1671A528B06F20">
    <w:name w:val="BEF24A4DE9B44256BD1671A528B06F20"/>
  </w:style>
  <w:style w:type="paragraph" w:customStyle="1" w:styleId="9CDEFEC6C05D440F87D233C7E1492BE9">
    <w:name w:val="9CDEFEC6C05D440F87D233C7E1492BE9"/>
  </w:style>
  <w:style w:type="paragraph" w:customStyle="1" w:styleId="08D79B66040B49E28FEAB7451271A7C5">
    <w:name w:val="08D79B66040B49E28FEAB7451271A7C5"/>
  </w:style>
  <w:style w:type="paragraph" w:customStyle="1" w:styleId="6E324128FE2743308993FA3BC59F6CB4">
    <w:name w:val="6E324128FE2743308993FA3BC59F6CB4"/>
  </w:style>
  <w:style w:type="paragraph" w:customStyle="1" w:styleId="E849E90B9EFA4073915C656F0691E1D3">
    <w:name w:val="E849E90B9EFA4073915C656F0691E1D3"/>
  </w:style>
  <w:style w:type="paragraph" w:customStyle="1" w:styleId="F3DE7FEFBFF8438FB19A487495CF04ED">
    <w:name w:val="F3DE7FEFBFF8438FB19A487495CF04ED"/>
  </w:style>
  <w:style w:type="paragraph" w:customStyle="1" w:styleId="3B79DA4D6D704E23822650A9CD69DF44">
    <w:name w:val="3B79DA4D6D704E23822650A9CD69DF44"/>
  </w:style>
  <w:style w:type="paragraph" w:customStyle="1" w:styleId="76622C8BDF654166A3A7049BF671F1CB">
    <w:name w:val="76622C8BDF654166A3A7049BF671F1CB"/>
  </w:style>
  <w:style w:type="paragraph" w:customStyle="1" w:styleId="999D688BB1C74FF6AC880A7402AB2759">
    <w:name w:val="999D688BB1C74FF6AC880A7402AB2759"/>
  </w:style>
  <w:style w:type="paragraph" w:customStyle="1" w:styleId="7BA78CC42BF647418C9FC6BCB7219FBD">
    <w:name w:val="7BA78CC42BF647418C9FC6BCB7219FBD"/>
  </w:style>
  <w:style w:type="paragraph" w:customStyle="1" w:styleId="536EAA3FA3F64BB8A13D8BBB34E86397">
    <w:name w:val="536EAA3FA3F64BB8A13D8BBB34E86397"/>
  </w:style>
  <w:style w:type="character" w:styleId="SubtleReference">
    <w:name w:val="Subtle Reference"/>
    <w:basedOn w:val="DefaultParagraphFont"/>
    <w:uiPriority w:val="10"/>
    <w:qFormat/>
    <w:rsid w:val="00F85EED"/>
    <w:rPr>
      <w:b/>
      <w:caps w:val="0"/>
      <w:smallCaps/>
      <w:color w:val="595959" w:themeColor="text1" w:themeTint="A6"/>
    </w:rPr>
  </w:style>
  <w:style w:type="paragraph" w:customStyle="1" w:styleId="FF85C96134E1456782D73B683FCD7AD5">
    <w:name w:val="FF85C96134E1456782D73B683FCD7AD5"/>
  </w:style>
  <w:style w:type="paragraph" w:customStyle="1" w:styleId="D302BB85C2A74BE3A92F0E056B6EC3B1">
    <w:name w:val="D302BB85C2A74BE3A92F0E056B6EC3B1"/>
  </w:style>
  <w:style w:type="paragraph" w:customStyle="1" w:styleId="CCE90927F75D454C8F2D799BED8F5E07">
    <w:name w:val="CCE90927F75D454C8F2D799BED8F5E07"/>
  </w:style>
  <w:style w:type="paragraph" w:customStyle="1" w:styleId="FBE91DB4C2854BC7A0AF479312730702">
    <w:name w:val="FBE91DB4C2854BC7A0AF479312730702"/>
  </w:style>
  <w:style w:type="paragraph" w:customStyle="1" w:styleId="89ACBDA358644DE19F4FC00750E37116">
    <w:name w:val="89ACBDA358644DE19F4FC00750E37116"/>
  </w:style>
  <w:style w:type="paragraph" w:customStyle="1" w:styleId="A7AE1A2A1B904CEC83EF54BD1B656CB3">
    <w:name w:val="A7AE1A2A1B904CEC83EF54BD1B656CB3"/>
  </w:style>
  <w:style w:type="paragraph" w:customStyle="1" w:styleId="2AB07CB91CC54DC7A6AAC4620C8C94D9">
    <w:name w:val="2AB07CB91CC54DC7A6AAC4620C8C94D9"/>
  </w:style>
  <w:style w:type="paragraph" w:customStyle="1" w:styleId="BE67A5AD5C4B444A8330DE6A86124A1D">
    <w:name w:val="BE67A5AD5C4B444A8330DE6A86124A1D"/>
  </w:style>
  <w:style w:type="paragraph" w:customStyle="1" w:styleId="F572B5C30D294BB983A688AD69EB1D65">
    <w:name w:val="F572B5C30D294BB983A688AD69EB1D65"/>
  </w:style>
  <w:style w:type="paragraph" w:customStyle="1" w:styleId="11B880CD8963419F88FF8168B4A9B8C7">
    <w:name w:val="11B880CD8963419F88FF8168B4A9B8C7"/>
  </w:style>
  <w:style w:type="paragraph" w:customStyle="1" w:styleId="278CCD8C3A26439AB2B987963E966F6D">
    <w:name w:val="278CCD8C3A26439AB2B987963E966F6D"/>
  </w:style>
  <w:style w:type="paragraph" w:customStyle="1" w:styleId="DCB1C9919F87409B91EC20A1E37D2ACB">
    <w:name w:val="DCB1C9919F87409B91EC20A1E37D2ACB"/>
  </w:style>
  <w:style w:type="paragraph" w:customStyle="1" w:styleId="3BF5DA2D00BB4C56A708661023E59E08">
    <w:name w:val="3BF5DA2D00BB4C56A708661023E59E08"/>
  </w:style>
  <w:style w:type="paragraph" w:customStyle="1" w:styleId="0CD1F9FDAC67436087A20211E1E5AE1A">
    <w:name w:val="0CD1F9FDAC67436087A20211E1E5AE1A"/>
  </w:style>
  <w:style w:type="paragraph" w:customStyle="1" w:styleId="F3FF62638CB1488D847D8696B6738D71">
    <w:name w:val="F3FF62638CB1488D847D8696B6738D71"/>
  </w:style>
  <w:style w:type="paragraph" w:customStyle="1" w:styleId="F869602EEF164C34A7076402F4D817A6">
    <w:name w:val="F869602EEF164C34A7076402F4D817A6"/>
  </w:style>
  <w:style w:type="paragraph" w:customStyle="1" w:styleId="AFA121B65E2E4CC0ACAA760D90D11BD2">
    <w:name w:val="AFA121B65E2E4CC0ACAA760D90D11BD2"/>
  </w:style>
  <w:style w:type="paragraph" w:customStyle="1" w:styleId="E19515E7C3A4469689640AF9D8D77F94">
    <w:name w:val="E19515E7C3A4469689640AF9D8D77F94"/>
  </w:style>
  <w:style w:type="paragraph" w:customStyle="1" w:styleId="C1FA2F77BD624A1B82027FB78F0C1578">
    <w:name w:val="C1FA2F77BD624A1B82027FB78F0C1578"/>
  </w:style>
  <w:style w:type="paragraph" w:customStyle="1" w:styleId="C9C68174DA4140C7B7EA962B015DB891">
    <w:name w:val="C9C68174DA4140C7B7EA962B015DB891"/>
  </w:style>
  <w:style w:type="paragraph" w:customStyle="1" w:styleId="D4084576E7264621A6C2FFB892AA368A">
    <w:name w:val="D4084576E7264621A6C2FFB892AA368A"/>
  </w:style>
  <w:style w:type="paragraph" w:customStyle="1" w:styleId="BB9E8FCC116749328B1B9082E6775A6E">
    <w:name w:val="BB9E8FCC116749328B1B9082E6775A6E"/>
  </w:style>
  <w:style w:type="paragraph" w:customStyle="1" w:styleId="E50A34C6F84C459FB9817624DBA02AE9">
    <w:name w:val="E50A34C6F84C459FB9817624DBA02AE9"/>
  </w:style>
  <w:style w:type="paragraph" w:customStyle="1" w:styleId="EF4BFBEB877A4C34B5E354640B61D9C1">
    <w:name w:val="EF4BFBEB877A4C34B5E354640B61D9C1"/>
  </w:style>
  <w:style w:type="paragraph" w:customStyle="1" w:styleId="789B2C88C3C74577A806CF717D222AEF">
    <w:name w:val="789B2C88C3C74577A806CF717D222AEF"/>
  </w:style>
  <w:style w:type="paragraph" w:customStyle="1" w:styleId="072BAF9474334D9DB3E687D65ED7C19D">
    <w:name w:val="072BAF9474334D9DB3E687D65ED7C19D"/>
  </w:style>
  <w:style w:type="paragraph" w:customStyle="1" w:styleId="56241141BAD545B590C71407E4D24B3B">
    <w:name w:val="56241141BAD545B590C71407E4D24B3B"/>
    <w:rsid w:val="00F85EED"/>
  </w:style>
  <w:style w:type="paragraph" w:customStyle="1" w:styleId="55E4E6C875244200B53A046FFD6C32C1">
    <w:name w:val="55E4E6C875244200B53A046FFD6C32C1"/>
    <w:rsid w:val="00F85EED"/>
  </w:style>
  <w:style w:type="paragraph" w:customStyle="1" w:styleId="473BFB105FFC45379349D3FC319D12CC">
    <w:name w:val="473BFB105FFC45379349D3FC319D12CC"/>
    <w:rsid w:val="00F85EED"/>
  </w:style>
  <w:style w:type="paragraph" w:customStyle="1" w:styleId="0E8D972CC4E047818CE7DD8EE0056A86">
    <w:name w:val="0E8D972CC4E047818CE7DD8EE0056A86"/>
    <w:rsid w:val="00F85EED"/>
  </w:style>
  <w:style w:type="paragraph" w:customStyle="1" w:styleId="5804D958F0D349188FDDD72DF4786E52">
    <w:name w:val="5804D958F0D349188FDDD72DF4786E52"/>
    <w:rsid w:val="00F85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37</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NICHOLAS MWENDWA MUTEMI</cp:lastModifiedBy>
  <cp:revision>2</cp:revision>
  <dcterms:created xsi:type="dcterms:W3CDTF">2021-10-24T22:25:00Z</dcterms:created>
  <dcterms:modified xsi:type="dcterms:W3CDTF">2021-10-24T23:05:00Z</dcterms:modified>
  <cp:category/>
</cp:coreProperties>
</file>