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r>
        <w:rPr>
          <w:rFonts w:cstheme="minorHAnsi"/>
          <w:b/>
        </w:rPr>
        <w:t>Mental Illness and Creativity</w:t>
      </w:r>
    </w:p>
    <w:p w:rsidR="009628EE" w:rsidRPr="009628EE" w:rsidRDefault="009628EE" w:rsidP="004544D9">
      <w:pPr>
        <w:ind w:right="-1412"/>
        <w:jc w:val="center"/>
        <w:rPr>
          <w:rFonts w:cstheme="minorHAnsi"/>
        </w:rPr>
      </w:pPr>
      <w:r w:rsidRPr="009628EE">
        <w:rPr>
          <w:rFonts w:cstheme="minorHAnsi"/>
        </w:rPr>
        <w:t xml:space="preserve">Date: </w:t>
      </w:r>
    </w:p>
    <w:p w:rsidR="009628EE" w:rsidRPr="009628EE" w:rsidRDefault="009628EE" w:rsidP="004544D9">
      <w:pPr>
        <w:ind w:right="-1412"/>
        <w:jc w:val="center"/>
        <w:rPr>
          <w:rFonts w:cstheme="minorHAnsi"/>
        </w:rPr>
      </w:pPr>
      <w:r w:rsidRPr="009628EE">
        <w:rPr>
          <w:rFonts w:cstheme="minorHAnsi"/>
        </w:rPr>
        <w:t>Name:</w:t>
      </w:r>
    </w:p>
    <w:p w:rsidR="009628EE" w:rsidRDefault="009628EE" w:rsidP="004544D9">
      <w:pPr>
        <w:ind w:right="-1412"/>
        <w:jc w:val="center"/>
        <w:rPr>
          <w:rFonts w:cstheme="minorHAnsi"/>
          <w:b/>
        </w:rPr>
      </w:pPr>
      <w:r w:rsidRPr="009628EE">
        <w:rPr>
          <w:rFonts w:cstheme="minorHAnsi"/>
        </w:rPr>
        <w:t>Instructor</w:t>
      </w:r>
      <w:r>
        <w:rPr>
          <w:rFonts w:cstheme="minorHAnsi"/>
          <w:b/>
        </w:rPr>
        <w:t xml:space="preserve">: </w:t>
      </w: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4544D9">
      <w:pPr>
        <w:ind w:right="-1412"/>
        <w:jc w:val="center"/>
        <w:rPr>
          <w:rFonts w:cstheme="minorHAnsi"/>
          <w:b/>
        </w:rPr>
      </w:pPr>
    </w:p>
    <w:p w:rsidR="009628EE" w:rsidRDefault="009628EE" w:rsidP="009628EE">
      <w:pPr>
        <w:ind w:right="-1412" w:firstLine="0"/>
        <w:rPr>
          <w:rFonts w:cstheme="minorHAnsi"/>
          <w:b/>
        </w:rPr>
      </w:pPr>
    </w:p>
    <w:p w:rsidR="009628EE" w:rsidRDefault="009628EE" w:rsidP="009628EE">
      <w:pPr>
        <w:ind w:right="-1412" w:firstLine="0"/>
        <w:rPr>
          <w:rFonts w:cstheme="minorHAnsi"/>
          <w:b/>
        </w:rPr>
      </w:pPr>
    </w:p>
    <w:p w:rsidR="004544D9" w:rsidRPr="004544D9" w:rsidRDefault="004544D9" w:rsidP="004544D9">
      <w:pPr>
        <w:ind w:right="-1412"/>
        <w:jc w:val="center"/>
        <w:rPr>
          <w:rFonts w:cstheme="minorHAnsi"/>
          <w:b/>
        </w:rPr>
      </w:pPr>
      <w:r w:rsidRPr="004544D9">
        <w:rPr>
          <w:rFonts w:cstheme="minorHAnsi"/>
          <w:b/>
        </w:rPr>
        <w:t>Mental Illness and Creativity</w:t>
      </w:r>
    </w:p>
    <w:p w:rsidR="004544D9" w:rsidRPr="004544D9" w:rsidRDefault="004544D9" w:rsidP="004544D9">
      <w:pPr>
        <w:ind w:right="-1412"/>
        <w:rPr>
          <w:rFonts w:cstheme="minorHAnsi"/>
        </w:rPr>
      </w:pPr>
      <w:r w:rsidRPr="004544D9">
        <w:rPr>
          <w:rFonts w:cstheme="minorHAnsi"/>
        </w:rPr>
        <w:t xml:space="preserve">As it appeared to be an especially bleak time for many writers, who confronted the age of anxiety with nerve and love, depressions, manic breakdowns, opioid abuse, alcoholism, and suicides were all prevalent during that time </w:t>
      </w:r>
      <w:r w:rsidR="009628EE" w:rsidRPr="004544D9">
        <w:rPr>
          <w:rFonts w:cstheme="minorHAnsi"/>
        </w:rPr>
        <w:t>period. Some</w:t>
      </w:r>
      <w:r w:rsidRPr="004544D9">
        <w:rPr>
          <w:rFonts w:cstheme="minorHAnsi"/>
        </w:rPr>
        <w:t xml:space="preserve"> poets and writers, such as Ezra Pound, Sylvia Plath, Robert Frost, and Robert Lowell, suffered from bipolar depression and eventually committed suicide. </w:t>
      </w:r>
    </w:p>
    <w:p w:rsidR="00317E94" w:rsidRPr="004544D9" w:rsidRDefault="004544D9" w:rsidP="004544D9">
      <w:pPr>
        <w:ind w:right="-1412"/>
        <w:rPr>
          <w:rFonts w:cstheme="minorHAnsi"/>
        </w:rPr>
      </w:pPr>
      <w:r w:rsidRPr="004544D9">
        <w:rPr>
          <w:rFonts w:cstheme="minorHAnsi"/>
        </w:rPr>
        <w:t xml:space="preserve">Allen Ginsberg, who was no stranger to mental illness, claims that hysteria destroyed the brightest people of his lifetime. </w:t>
      </w:r>
      <w:r w:rsidR="008C199F" w:rsidRPr="004544D9">
        <w:rPr>
          <w:rFonts w:cstheme="minorHAnsi"/>
        </w:rPr>
        <w:t xml:space="preserve">Authors including Robert Lowell were aware of </w:t>
      </w:r>
      <w:r w:rsidR="009628EE" w:rsidRPr="004544D9">
        <w:rPr>
          <w:rFonts w:cstheme="minorHAnsi"/>
        </w:rPr>
        <w:t>the mental instabilities</w:t>
      </w:r>
      <w:r w:rsidR="008C199F" w:rsidRPr="004544D9">
        <w:rPr>
          <w:rFonts w:cstheme="minorHAnsi"/>
        </w:rPr>
        <w:t xml:space="preserve"> that hovered over them time and time again. Authors often </w:t>
      </w:r>
      <w:r w:rsidR="009628EE" w:rsidRPr="004544D9">
        <w:rPr>
          <w:rFonts w:cstheme="minorHAnsi"/>
        </w:rPr>
        <w:t>wrote to</w:t>
      </w:r>
      <w:r w:rsidR="008C199F" w:rsidRPr="004544D9">
        <w:rPr>
          <w:rFonts w:cstheme="minorHAnsi"/>
        </w:rPr>
        <w:t xml:space="preserve"> ea</w:t>
      </w:r>
      <w:r w:rsidRPr="004544D9">
        <w:rPr>
          <w:rFonts w:cstheme="minorHAnsi"/>
        </w:rPr>
        <w:t>ch other explain</w:t>
      </w:r>
      <w:r w:rsidR="008C199F" w:rsidRPr="004544D9">
        <w:rPr>
          <w:rFonts w:cstheme="minorHAnsi"/>
        </w:rPr>
        <w:t xml:space="preserve">ing to each the state of their minds. Robert </w:t>
      </w:r>
      <w:r w:rsidR="00317E94" w:rsidRPr="004544D9">
        <w:rPr>
          <w:rFonts w:cstheme="minorHAnsi"/>
        </w:rPr>
        <w:t xml:space="preserve">Lowell </w:t>
      </w:r>
      <w:r w:rsidR="008C199F" w:rsidRPr="004544D9">
        <w:rPr>
          <w:rFonts w:cstheme="minorHAnsi"/>
        </w:rPr>
        <w:t>was a major victim of repetitive psychosis and in 1976 he became psychotic again. This was the year before he died. “</w:t>
      </w:r>
      <w:r w:rsidR="008C199F" w:rsidRPr="004544D9">
        <w:rPr>
          <w:rFonts w:cstheme="minorHAnsi"/>
          <w:i/>
        </w:rPr>
        <w:t xml:space="preserve">Perhaps it was the cost of becoming such a prolific, inventive, and diverse </w:t>
      </w:r>
      <w:r w:rsidR="009628EE" w:rsidRPr="004544D9">
        <w:rPr>
          <w:rFonts w:cstheme="minorHAnsi"/>
          <w:i/>
        </w:rPr>
        <w:t>writer</w:t>
      </w:r>
      <w:r w:rsidR="009628EE" w:rsidRPr="004544D9">
        <w:rPr>
          <w:rFonts w:cstheme="minorHAnsi"/>
        </w:rPr>
        <w:t>, “said</w:t>
      </w:r>
      <w:r w:rsidR="008C199F" w:rsidRPr="004544D9">
        <w:rPr>
          <w:rFonts w:cstheme="minorHAnsi"/>
        </w:rPr>
        <w:t xml:space="preserve"> Philip Lar.</w:t>
      </w:r>
      <w:r w:rsidR="008B2AB4" w:rsidRPr="004544D9">
        <w:rPr>
          <w:rFonts w:cstheme="minorHAnsi"/>
        </w:rPr>
        <w:t xml:space="preserve"> </w:t>
      </w:r>
    </w:p>
    <w:p w:rsidR="00317E94" w:rsidRPr="004544D9" w:rsidRDefault="000F554F" w:rsidP="003167DF">
      <w:pPr>
        <w:ind w:right="-1412"/>
        <w:rPr>
          <w:rFonts w:cstheme="minorHAnsi"/>
        </w:rPr>
      </w:pPr>
      <w:r w:rsidRPr="004544D9">
        <w:rPr>
          <w:rFonts w:cstheme="minorHAnsi"/>
        </w:rPr>
        <w:t>Robert Lowell</w:t>
      </w:r>
      <w:r w:rsidR="008B2AB4" w:rsidRPr="004544D9">
        <w:rPr>
          <w:rFonts w:cstheme="minorHAnsi"/>
        </w:rPr>
        <w:t xml:space="preserve"> and the authors of his time weren’t the first ones to suffer the consequences of their “genius”.  Lives of many </w:t>
      </w:r>
      <w:r w:rsidR="009628EE" w:rsidRPr="004544D9">
        <w:rPr>
          <w:rFonts w:cstheme="minorHAnsi"/>
        </w:rPr>
        <w:t>poets from</w:t>
      </w:r>
      <w:r w:rsidR="008B2AB4" w:rsidRPr="004544D9">
        <w:rPr>
          <w:rFonts w:cstheme="minorHAnsi"/>
        </w:rPr>
        <w:t xml:space="preserve"> the early Greek time were rocked by the </w:t>
      </w:r>
      <w:r w:rsidR="009628EE">
        <w:rPr>
          <w:rFonts w:cstheme="minorHAnsi"/>
        </w:rPr>
        <w:t>challenge</w:t>
      </w:r>
      <w:r w:rsidRPr="004544D9">
        <w:rPr>
          <w:rFonts w:cstheme="minorHAnsi"/>
        </w:rPr>
        <w:t xml:space="preserve"> that is manic </w:t>
      </w:r>
      <w:r w:rsidR="009628EE" w:rsidRPr="004544D9">
        <w:rPr>
          <w:rFonts w:cstheme="minorHAnsi"/>
        </w:rPr>
        <w:t>depression. Many</w:t>
      </w:r>
      <w:r w:rsidR="00317E94" w:rsidRPr="004544D9">
        <w:rPr>
          <w:rFonts w:cstheme="minorHAnsi"/>
        </w:rPr>
        <w:t xml:space="preserve"> studies before and since have found high rates of depression and mania in highly creative people. A 2010 study of more than 20,000 found </w:t>
      </w:r>
      <w:r w:rsidRPr="004544D9">
        <w:rPr>
          <w:rFonts w:cstheme="minorHAnsi"/>
        </w:rPr>
        <w:t xml:space="preserve">out that </w:t>
      </w:r>
      <w:r w:rsidR="00317E94" w:rsidRPr="004544D9">
        <w:rPr>
          <w:rFonts w:cstheme="minorHAnsi"/>
        </w:rPr>
        <w:t>subjects with bi polar illness were disproportionatel</w:t>
      </w:r>
      <w:r w:rsidRPr="004544D9">
        <w:rPr>
          <w:rFonts w:cstheme="minorHAnsi"/>
        </w:rPr>
        <w:t>y concentrated in creative jobs such as writing, the visual arts and mu</w:t>
      </w:r>
      <w:r w:rsidR="00317E94" w:rsidRPr="004544D9">
        <w:rPr>
          <w:rFonts w:cstheme="minorHAnsi"/>
        </w:rPr>
        <w:t>sic.</w:t>
      </w:r>
    </w:p>
    <w:p w:rsidR="000F554F" w:rsidRPr="004544D9" w:rsidRDefault="000F554F" w:rsidP="003167DF">
      <w:pPr>
        <w:ind w:right="-1412"/>
        <w:rPr>
          <w:rFonts w:cstheme="minorHAnsi"/>
        </w:rPr>
      </w:pPr>
      <w:r w:rsidRPr="004544D9">
        <w:rPr>
          <w:rFonts w:cstheme="minorHAnsi"/>
        </w:rPr>
        <w:t xml:space="preserve">Mania is often a discursive state in which the mind quickens and becomes flooded with ideas, pictures, and </w:t>
      </w:r>
      <w:r w:rsidR="009628EE" w:rsidRPr="004544D9">
        <w:rPr>
          <w:rFonts w:cstheme="minorHAnsi"/>
        </w:rPr>
        <w:t>possibilities. Mania</w:t>
      </w:r>
      <w:r w:rsidRPr="004544D9">
        <w:rPr>
          <w:rFonts w:cstheme="minorHAnsi"/>
        </w:rPr>
        <w:t xml:space="preserve"> afflicts the creativity, infecting it with the belief that fresh ideas are valuable and it must be </w:t>
      </w:r>
      <w:r w:rsidR="009628EE" w:rsidRPr="004544D9">
        <w:rPr>
          <w:rFonts w:cstheme="minorHAnsi"/>
        </w:rPr>
        <w:t>shared. It</w:t>
      </w:r>
      <w:r w:rsidRPr="004544D9">
        <w:rPr>
          <w:rFonts w:cstheme="minorHAnsi"/>
        </w:rPr>
        <w:t xml:space="preserve"> elicits the heinous and aggressive. Once you're in the pit of psychosis, you'll do the unreasonable, try the inconceivable, and do the </w:t>
      </w:r>
      <w:r w:rsidR="009628EE" w:rsidRPr="004544D9">
        <w:rPr>
          <w:rFonts w:cstheme="minorHAnsi"/>
        </w:rPr>
        <w:t>unimaginable. A</w:t>
      </w:r>
      <w:r w:rsidRPr="004544D9">
        <w:rPr>
          <w:rFonts w:cstheme="minorHAnsi"/>
        </w:rPr>
        <w:t xml:space="preserve"> flood of unstoppable expressions characterizes the flow of </w:t>
      </w:r>
      <w:r w:rsidR="009628EE" w:rsidRPr="004544D9">
        <w:rPr>
          <w:rFonts w:cstheme="minorHAnsi"/>
        </w:rPr>
        <w:t>thoughts. The</w:t>
      </w:r>
      <w:r w:rsidRPr="004544D9">
        <w:rPr>
          <w:rFonts w:cstheme="minorHAnsi"/>
        </w:rPr>
        <w:t xml:space="preserve"> brain is vibrant and energized.</w:t>
      </w:r>
    </w:p>
    <w:p w:rsidR="000C0FB8" w:rsidRPr="004544D9" w:rsidRDefault="000C0FB8" w:rsidP="000C0FB8">
      <w:pPr>
        <w:ind w:right="-1412"/>
        <w:rPr>
          <w:rFonts w:cstheme="minorHAnsi"/>
        </w:rPr>
      </w:pPr>
      <w:r w:rsidRPr="004544D9">
        <w:rPr>
          <w:rFonts w:cstheme="minorHAnsi"/>
        </w:rPr>
        <w:t xml:space="preserve">According to </w:t>
      </w:r>
      <w:r w:rsidR="009628EE" w:rsidRPr="004544D9">
        <w:rPr>
          <w:rFonts w:cstheme="minorHAnsi"/>
        </w:rPr>
        <w:t>Jamison’s,</w:t>
      </w:r>
      <w:r w:rsidRPr="004544D9">
        <w:rPr>
          <w:rFonts w:cstheme="minorHAnsi"/>
        </w:rPr>
        <w:t xml:space="preserve"> periods of high mood supersede periods of innovative </w:t>
      </w:r>
      <w:r w:rsidR="009628EE" w:rsidRPr="004544D9">
        <w:rPr>
          <w:rFonts w:cstheme="minorHAnsi"/>
        </w:rPr>
        <w:t>productivity. It’s</w:t>
      </w:r>
      <w:r w:rsidRPr="004544D9">
        <w:rPr>
          <w:rFonts w:cstheme="minorHAnsi"/>
        </w:rPr>
        <w:t xml:space="preserve"> almost as though those moods loosen up your mind, allowing you to be more </w:t>
      </w:r>
      <w:r w:rsidR="009628EE" w:rsidRPr="004544D9">
        <w:rPr>
          <w:rFonts w:cstheme="minorHAnsi"/>
        </w:rPr>
        <w:t>imaginative. Downturns</w:t>
      </w:r>
      <w:r w:rsidRPr="004544D9">
        <w:rPr>
          <w:rFonts w:cstheme="minorHAnsi"/>
        </w:rPr>
        <w:t>, she claims, can have a significant cognitive impact on the writing process.</w:t>
      </w:r>
    </w:p>
    <w:p w:rsidR="000F554F" w:rsidRPr="004544D9" w:rsidRDefault="000F554F" w:rsidP="003167DF">
      <w:pPr>
        <w:ind w:right="-1412"/>
        <w:rPr>
          <w:rFonts w:cstheme="minorHAnsi"/>
        </w:rPr>
      </w:pPr>
      <w:r w:rsidRPr="004544D9">
        <w:rPr>
          <w:rFonts w:cstheme="minorHAnsi"/>
        </w:rPr>
        <w:t xml:space="preserve">While Robert Lowell was healthy, as that </w:t>
      </w:r>
      <w:r w:rsidR="009628EE" w:rsidRPr="004544D9">
        <w:rPr>
          <w:rFonts w:cstheme="minorHAnsi"/>
        </w:rPr>
        <w:t>was majority</w:t>
      </w:r>
      <w:r w:rsidRPr="004544D9">
        <w:rPr>
          <w:rFonts w:cstheme="minorHAnsi"/>
        </w:rPr>
        <w:t xml:space="preserve"> of times, his intellect was swift, complex, and legendary in its range of experience, a web of myth, expression, and </w:t>
      </w:r>
      <w:r w:rsidR="009628EE" w:rsidRPr="004544D9">
        <w:rPr>
          <w:rFonts w:cstheme="minorHAnsi"/>
        </w:rPr>
        <w:t>imagination. When</w:t>
      </w:r>
      <w:r w:rsidRPr="004544D9">
        <w:rPr>
          <w:rFonts w:cstheme="minorHAnsi"/>
        </w:rPr>
        <w:t xml:space="preserve"> psychosis strikes, it ignites a brain that is unique in terms of ability, intensity, and </w:t>
      </w:r>
      <w:r w:rsidR="009628EE" w:rsidRPr="004544D9">
        <w:rPr>
          <w:rFonts w:cstheme="minorHAnsi"/>
        </w:rPr>
        <w:t>restraint. Lowell</w:t>
      </w:r>
      <w:r w:rsidRPr="004544D9">
        <w:rPr>
          <w:rFonts w:cstheme="minorHAnsi"/>
        </w:rPr>
        <w:t xml:space="preserve"> had been a brilliant poet before ever being known as psychotic, but it didn't actually make him one.</w:t>
      </w:r>
    </w:p>
    <w:p w:rsidR="00642406" w:rsidRPr="004544D9" w:rsidRDefault="000F554F" w:rsidP="00642406">
      <w:pPr>
        <w:ind w:right="-1412"/>
        <w:rPr>
          <w:rFonts w:cstheme="minorHAnsi"/>
        </w:rPr>
      </w:pPr>
      <w:r w:rsidRPr="004544D9">
        <w:rPr>
          <w:rFonts w:cstheme="minorHAnsi"/>
        </w:rPr>
        <w:t xml:space="preserve">Psychosis was indeed a determinant for Robert Lowell on occasions, forcing flow and insight into his </w:t>
      </w:r>
      <w:r w:rsidR="009628EE" w:rsidRPr="004544D9">
        <w:rPr>
          <w:rFonts w:cstheme="minorHAnsi"/>
        </w:rPr>
        <w:t>subconscious. It</w:t>
      </w:r>
      <w:r w:rsidRPr="004544D9">
        <w:rPr>
          <w:rFonts w:cstheme="minorHAnsi"/>
        </w:rPr>
        <w:t xml:space="preserve"> sparked the flames and morphed life into his prose following long stretches of inactivity.</w:t>
      </w:r>
      <w:r w:rsidR="00317E94" w:rsidRPr="004544D9">
        <w:rPr>
          <w:rFonts w:cstheme="minorHAnsi"/>
        </w:rPr>
        <w:t xml:space="preserve"> </w:t>
      </w:r>
      <w:r w:rsidRPr="004544D9">
        <w:rPr>
          <w:rFonts w:cstheme="minorHAnsi"/>
        </w:rPr>
        <w:t xml:space="preserve">Lowell's mother accused his author colleagues for driving him over the brink into psychosis. His poet friends allegedly created an illusion of grandiosity of poetry in his head. </w:t>
      </w:r>
      <w:r w:rsidR="00642406" w:rsidRPr="004544D9">
        <w:rPr>
          <w:rFonts w:cstheme="minorHAnsi"/>
        </w:rPr>
        <w:t xml:space="preserve">Delusions are flashes of memory and vision that appear in the mind when unconsciousness </w:t>
      </w:r>
      <w:r w:rsidR="009628EE" w:rsidRPr="004544D9">
        <w:rPr>
          <w:rFonts w:cstheme="minorHAnsi"/>
        </w:rPr>
        <w:t>or dreaming</w:t>
      </w:r>
      <w:r w:rsidR="00642406" w:rsidRPr="004544D9">
        <w:rPr>
          <w:rFonts w:cstheme="minorHAnsi"/>
        </w:rPr>
        <w:t>, and typically form a plot.</w:t>
      </w:r>
    </w:p>
    <w:p w:rsidR="00317E94" w:rsidRPr="004544D9" w:rsidRDefault="00642406" w:rsidP="00642406">
      <w:pPr>
        <w:ind w:right="-1412"/>
        <w:rPr>
          <w:rFonts w:cstheme="minorHAnsi"/>
        </w:rPr>
      </w:pPr>
      <w:r w:rsidRPr="004544D9">
        <w:rPr>
          <w:rFonts w:cstheme="minorHAnsi"/>
        </w:rPr>
        <w:t xml:space="preserve">Lowell's illusions arose from his own personal world view, and also his passions and beliefs. </w:t>
      </w:r>
      <w:r w:rsidR="000F554F" w:rsidRPr="004544D9">
        <w:rPr>
          <w:rFonts w:cstheme="minorHAnsi"/>
        </w:rPr>
        <w:t xml:space="preserve">This </w:t>
      </w:r>
      <w:r w:rsidR="009628EE" w:rsidRPr="004544D9">
        <w:rPr>
          <w:rFonts w:cstheme="minorHAnsi"/>
        </w:rPr>
        <w:t>delusion</w:t>
      </w:r>
      <w:r w:rsidR="000F554F" w:rsidRPr="004544D9">
        <w:rPr>
          <w:rFonts w:cstheme="minorHAnsi"/>
        </w:rPr>
        <w:t xml:space="preserve"> of grandeur</w:t>
      </w:r>
      <w:r w:rsidRPr="004544D9">
        <w:rPr>
          <w:rFonts w:cstheme="minorHAnsi"/>
        </w:rPr>
        <w:t xml:space="preserve"> drives a person into </w:t>
      </w:r>
      <w:r w:rsidR="009628EE" w:rsidRPr="004544D9">
        <w:rPr>
          <w:rFonts w:cstheme="minorHAnsi"/>
        </w:rPr>
        <w:t>psychosis. Lowell’s</w:t>
      </w:r>
      <w:r w:rsidR="000F554F" w:rsidRPr="004544D9">
        <w:rPr>
          <w:rFonts w:cstheme="minorHAnsi"/>
        </w:rPr>
        <w:t xml:space="preserve"> </w:t>
      </w:r>
      <w:r w:rsidR="003167DF" w:rsidRPr="004544D9">
        <w:rPr>
          <w:rFonts w:cstheme="minorHAnsi"/>
        </w:rPr>
        <w:t xml:space="preserve">poetry was legendary as he </w:t>
      </w:r>
      <w:r w:rsidR="000F554F" w:rsidRPr="004544D9">
        <w:rPr>
          <w:rFonts w:cstheme="minorHAnsi"/>
        </w:rPr>
        <w:t xml:space="preserve">could alter and fine </w:t>
      </w:r>
      <w:r w:rsidR="009628EE" w:rsidRPr="004544D9">
        <w:rPr>
          <w:rFonts w:cstheme="minorHAnsi"/>
        </w:rPr>
        <w:t>tune the</w:t>
      </w:r>
      <w:r w:rsidR="000F554F" w:rsidRPr="004544D9">
        <w:rPr>
          <w:rFonts w:cstheme="minorHAnsi"/>
        </w:rPr>
        <w:t xml:space="preserve"> poems he had penned while he was </w:t>
      </w:r>
      <w:r w:rsidR="009628EE" w:rsidRPr="004544D9">
        <w:rPr>
          <w:rFonts w:cstheme="minorHAnsi"/>
        </w:rPr>
        <w:t>psychotic. Some</w:t>
      </w:r>
      <w:r w:rsidR="000F554F" w:rsidRPr="004544D9">
        <w:rPr>
          <w:rFonts w:cstheme="minorHAnsi"/>
        </w:rPr>
        <w:t xml:space="preserve"> parts were irrecoverable, but others were completely unique.</w:t>
      </w:r>
    </w:p>
    <w:p w:rsidR="00642406" w:rsidRPr="004544D9" w:rsidRDefault="00642406" w:rsidP="00642406">
      <w:pPr>
        <w:ind w:right="-1412"/>
        <w:rPr>
          <w:rFonts w:cstheme="minorHAnsi"/>
        </w:rPr>
      </w:pPr>
      <w:r w:rsidRPr="004544D9">
        <w:rPr>
          <w:rFonts w:cstheme="minorHAnsi"/>
        </w:rPr>
        <w:t xml:space="preserve">Lowell, I believe, was blessed with extraordinary intellect and literary </w:t>
      </w:r>
      <w:r w:rsidR="009628EE" w:rsidRPr="004544D9">
        <w:rPr>
          <w:rFonts w:cstheme="minorHAnsi"/>
        </w:rPr>
        <w:t>creativity. He</w:t>
      </w:r>
      <w:r w:rsidRPr="004544D9">
        <w:rPr>
          <w:rFonts w:cstheme="minorHAnsi"/>
        </w:rPr>
        <w:t xml:space="preserve"> added </w:t>
      </w:r>
      <w:r w:rsidR="009628EE" w:rsidRPr="004544D9">
        <w:rPr>
          <w:rFonts w:cstheme="minorHAnsi"/>
        </w:rPr>
        <w:t>immense consistency</w:t>
      </w:r>
      <w:r w:rsidRPr="004544D9">
        <w:rPr>
          <w:rFonts w:cstheme="minorHAnsi"/>
        </w:rPr>
        <w:t xml:space="preserve"> to his natural talent, as well as a bit of craziness and uniqueness from his psychosis at times.</w:t>
      </w:r>
      <w:r w:rsidR="000C0FB8" w:rsidRPr="004544D9">
        <w:rPr>
          <w:rFonts w:cstheme="minorHAnsi"/>
        </w:rPr>
        <w:t xml:space="preserve"> There tend to be psychological dangers associated with artistic giftedness and the attainment of outstanding cognitive abilities, since so many of the cognitive mechanisms that characterize great writing skills also </w:t>
      </w:r>
      <w:r w:rsidR="009628EE" w:rsidRPr="004544D9">
        <w:rPr>
          <w:rFonts w:cstheme="minorHAnsi"/>
        </w:rPr>
        <w:t>constitute to depression</w:t>
      </w:r>
      <w:r w:rsidR="0047712F">
        <w:rPr>
          <w:rFonts w:cstheme="minorHAnsi"/>
        </w:rPr>
        <w:t>.</w:t>
      </w:r>
    </w:p>
    <w:p w:rsidR="002C02F5" w:rsidRPr="004544D9" w:rsidRDefault="002C02F5" w:rsidP="003167DF">
      <w:pPr>
        <w:ind w:right="-1412"/>
        <w:rPr>
          <w:rFonts w:cstheme="minorHAnsi"/>
        </w:rPr>
      </w:pPr>
    </w:p>
    <w:p w:rsidR="00317E94" w:rsidRPr="004544D9" w:rsidRDefault="00317E94" w:rsidP="003167DF">
      <w:pPr>
        <w:ind w:right="-1412"/>
        <w:rPr>
          <w:rFonts w:cstheme="minorHAnsi"/>
        </w:rPr>
      </w:pPr>
    </w:p>
    <w:sectPr w:rsidR="00317E94" w:rsidRPr="004544D9" w:rsidSect="003167DF">
      <w:headerReference w:type="default" r:id="rId8"/>
      <w:headerReference w:type="first" r:id="rId9"/>
      <w:footnotePr>
        <w:pos w:val="beneathText"/>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52C0" w:rsidRDefault="004452C0">
      <w:pPr>
        <w:spacing w:line="240" w:lineRule="auto"/>
      </w:pPr>
      <w:r>
        <w:separator/>
      </w:r>
    </w:p>
  </w:endnote>
  <w:endnote w:type="continuationSeparator" w:id="0">
    <w:p w:rsidR="004452C0" w:rsidRDefault="00445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52C0" w:rsidRDefault="004452C0">
      <w:pPr>
        <w:spacing w:line="240" w:lineRule="auto"/>
      </w:pPr>
      <w:r>
        <w:separator/>
      </w:r>
    </w:p>
  </w:footnote>
  <w:footnote w:type="continuationSeparator" w:id="0">
    <w:p w:rsidR="004452C0" w:rsidRDefault="004452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6F39" w:rsidRDefault="003E07EA">
    <w:pPr>
      <w:pStyle w:val="Header"/>
    </w:pPr>
    <w:sdt>
      <w:sdtPr>
        <w:rPr>
          <w:rStyle w:val="Strong"/>
        </w:rPr>
        <w:alias w:val="Running head"/>
        <w:tag w:val=""/>
        <w:id w:val="1072628492"/>
        <w:placeholder>
          <w:docPart w:val="D7EB189A96BD4C4CA18D84A3599CD817"/>
        </w:placeholder>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FC6F39">
          <w:rPr>
            <w:rStyle w:val="Strong"/>
          </w:rPr>
          <w:t>[Shortened Title up to 50 Characters]</w:t>
        </w:r>
      </w:sdtContent>
    </w:sdt>
    <w:r w:rsidR="00FC6F39">
      <w:rPr>
        <w:rStyle w:val="Strong"/>
      </w:rPr>
      <w:t xml:space="preserve"> </w:t>
    </w:r>
    <w:r w:rsidR="00FC6F39">
      <w:rPr>
        <w:rStyle w:val="Strong"/>
      </w:rPr>
      <w:ptab w:relativeTo="margin" w:alignment="right" w:leader="none"/>
    </w:r>
    <w:r w:rsidR="00FC6F39">
      <w:rPr>
        <w:rStyle w:val="Strong"/>
      </w:rPr>
      <w:fldChar w:fldCharType="begin"/>
    </w:r>
    <w:r w:rsidR="00FC6F39">
      <w:rPr>
        <w:rStyle w:val="Strong"/>
      </w:rPr>
      <w:instrText xml:space="preserve"> PAGE   \* MERGEFORMAT </w:instrText>
    </w:r>
    <w:r w:rsidR="00FC6F39">
      <w:rPr>
        <w:rStyle w:val="Strong"/>
      </w:rPr>
      <w:fldChar w:fldCharType="separate"/>
    </w:r>
    <w:r w:rsidR="0047712F">
      <w:rPr>
        <w:rStyle w:val="Strong"/>
        <w:noProof/>
      </w:rPr>
      <w:t>3</w:t>
    </w:r>
    <w:r w:rsidR="00FC6F39">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6F39" w:rsidRDefault="00FC6F39">
    <w:pPr>
      <w:pStyle w:val="Header"/>
      <w:rPr>
        <w:rStyle w:val="Strong"/>
      </w:rPr>
    </w:pPr>
    <w:r>
      <w:t xml:space="preserve">Running head: </w:t>
    </w:r>
    <w:sdt>
      <w:sdtPr>
        <w:rPr>
          <w:rStyle w:val="Strong"/>
        </w:rPr>
        <w:alias w:val="Running head"/>
        <w:tag w:val=""/>
        <w:id w:val="-696842620"/>
        <w:placeholder>
          <w:docPart w:val="9EF7F8465A322C46BEC5FAD310481B9E"/>
        </w:placeholder>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Pr>
            <w:rStyle w:val="Strong"/>
          </w:rPr>
          <w:t>[Shortened Title up to 50 Characters]</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9628EE">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E414A63"/>
    <w:multiLevelType w:val="hybridMultilevel"/>
    <w:tmpl w:val="D5BE7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attachedTemplate r:id="rId1"/>
  <w:revisionView w:inkAnnotations="0"/>
  <w:defaultTabStop w:val="720"/>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BD1"/>
    <w:rsid w:val="0000438C"/>
    <w:rsid w:val="000C0FB8"/>
    <w:rsid w:val="000D554C"/>
    <w:rsid w:val="000F554F"/>
    <w:rsid w:val="00136EFC"/>
    <w:rsid w:val="00165914"/>
    <w:rsid w:val="001877CD"/>
    <w:rsid w:val="001F1743"/>
    <w:rsid w:val="00254663"/>
    <w:rsid w:val="0025696A"/>
    <w:rsid w:val="002C02F5"/>
    <w:rsid w:val="003167DF"/>
    <w:rsid w:val="00317E94"/>
    <w:rsid w:val="003A6955"/>
    <w:rsid w:val="003C4CFB"/>
    <w:rsid w:val="003D00CD"/>
    <w:rsid w:val="003E07EA"/>
    <w:rsid w:val="004452C0"/>
    <w:rsid w:val="004544D9"/>
    <w:rsid w:val="0047712F"/>
    <w:rsid w:val="00537A23"/>
    <w:rsid w:val="005A5986"/>
    <w:rsid w:val="00611623"/>
    <w:rsid w:val="00642406"/>
    <w:rsid w:val="00695303"/>
    <w:rsid w:val="006E4BD1"/>
    <w:rsid w:val="006F41EA"/>
    <w:rsid w:val="00785A70"/>
    <w:rsid w:val="00831131"/>
    <w:rsid w:val="008711BE"/>
    <w:rsid w:val="008B18EF"/>
    <w:rsid w:val="008B2AB4"/>
    <w:rsid w:val="008B7CCA"/>
    <w:rsid w:val="008C199F"/>
    <w:rsid w:val="009628EE"/>
    <w:rsid w:val="009A6010"/>
    <w:rsid w:val="00A43A33"/>
    <w:rsid w:val="00B52399"/>
    <w:rsid w:val="00B73D17"/>
    <w:rsid w:val="00B85804"/>
    <w:rsid w:val="00C82506"/>
    <w:rsid w:val="00CF0670"/>
    <w:rsid w:val="00D402F9"/>
    <w:rsid w:val="00D419C3"/>
    <w:rsid w:val="00D657A3"/>
    <w:rsid w:val="00D86EF4"/>
    <w:rsid w:val="00DC2DCB"/>
    <w:rsid w:val="00E11B81"/>
    <w:rsid w:val="00EC642E"/>
    <w:rsid w:val="00F23006"/>
    <w:rsid w:val="00F66A61"/>
    <w:rsid w:val="00FC6F39"/>
    <w:rsid w:val="00FE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510AC0-FBAF-834B-A834-3A63BC74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paragraph" w:customStyle="1" w:styleId="TableSource">
    <w:name w:val="Table Source"/>
    <w:basedOn w:val="Normal"/>
    <w:next w:val="Normal"/>
    <w:uiPriority w:val="4"/>
    <w:qFormat/>
    <w:rsid w:val="00611623"/>
    <w:pPr>
      <w:suppressAutoHyphens/>
      <w:spacing w:before="240"/>
      <w:ind w:left="360" w:hanging="360"/>
    </w:pPr>
    <w:rPr>
      <w:kern w:val="0"/>
    </w:rPr>
  </w:style>
  <w:style w:type="character" w:customStyle="1" w:styleId="httpsdoiorg101517174604412010497811">
    <w:name w:val="https://doi.org/10.1517/17460441.2010.497811"/>
    <w:basedOn w:val="DefaultParagraphFont"/>
    <w:rsid w:val="005A5986"/>
  </w:style>
  <w:style w:type="character" w:customStyle="1" w:styleId="httpswwwhealthlinecomnutritioncarbohydrate-functions">
    <w:name w:val="https://www.healthline.com/nutrition/carbohydrate-functions"/>
    <w:basedOn w:val="DefaultParagraphFont"/>
    <w:rsid w:val="003D00CD"/>
  </w:style>
  <w:style w:type="character" w:customStyle="1" w:styleId="httpswwwbritannicacomsciencecarbohydrate">
    <w:name w:val="https://www.britannica.com/science/carbohydrate"/>
    <w:basedOn w:val="DefaultParagraphFont"/>
    <w:rsid w:val="00537A23"/>
  </w:style>
  <w:style w:type="character" w:customStyle="1" w:styleId="httpsbiologydictionarynetmonosaccharide">
    <w:name w:val="https://biologydictionary.net/monosaccharide/"/>
    <w:basedOn w:val="DefaultParagraphFont"/>
    <w:rsid w:val="00537A23"/>
  </w:style>
  <w:style w:type="character" w:customStyle="1" w:styleId="httpswwwsciencedirectcomtopicsbiochemistry-genetics-and-molecular-biologyoligosaccharides">
    <w:name w:val="https://www.sciencedirect.com/topics/biochemistry-genetics-and-molecular-biology/oligosaccharides"/>
    <w:basedOn w:val="DefaultParagraphFont"/>
    <w:rsid w:val="00D657A3"/>
  </w:style>
  <w:style w:type="character" w:customStyle="1" w:styleId="httpswwwbritannicacomsciencedisaccharide">
    <w:name w:val="https://www.britannica.com/science/disaccharide"/>
    <w:basedOn w:val="DefaultParagraphFont"/>
    <w:rsid w:val="00D6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1163686">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7bF4B2D7D1-2437-2847-9A3B-CB9A427BD60F%7dtf50002067.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EB189A96BD4C4CA18D84A3599CD817"/>
        <w:category>
          <w:name w:val="General"/>
          <w:gallery w:val="placeholder"/>
        </w:category>
        <w:types>
          <w:type w:val="bbPlcHdr"/>
        </w:types>
        <w:behaviors>
          <w:behavior w:val="content"/>
        </w:behaviors>
        <w:guid w:val="{2625CFCF-A617-1C4C-AA51-48DF06465596}"/>
      </w:docPartPr>
      <w:docPartBody>
        <w:p w:rsidR="00BE5170" w:rsidRDefault="0037038E">
          <w:pPr>
            <w:pStyle w:val="D7EB189A96BD4C4CA18D84A3599CD817"/>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9EF7F8465A322C46BEC5FAD310481B9E"/>
        <w:category>
          <w:name w:val="General"/>
          <w:gallery w:val="placeholder"/>
        </w:category>
        <w:types>
          <w:type w:val="bbPlcHdr"/>
        </w:types>
        <w:behaviors>
          <w:behavior w:val="content"/>
        </w:behaviors>
        <w:guid w:val="{0EC8F933-996E-EB4C-A999-B61527EDDB6B}"/>
      </w:docPartPr>
      <w:docPartBody>
        <w:p w:rsidR="00BE5170" w:rsidRDefault="0037038E">
          <w:pPr>
            <w:pStyle w:val="9EF7F8465A322C46BEC5FAD310481B9E"/>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38E"/>
    <w:rsid w:val="000571EB"/>
    <w:rsid w:val="0037038E"/>
    <w:rsid w:val="003B110C"/>
    <w:rsid w:val="007D656E"/>
    <w:rsid w:val="00AC7BAA"/>
    <w:rsid w:val="00BE5170"/>
    <w:rsid w:val="00C8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5FCC46EC382E44B633DDEF61571E43">
    <w:name w:val="555FCC46EC382E44B633DDEF61571E43"/>
  </w:style>
  <w:style w:type="paragraph" w:customStyle="1" w:styleId="F5F1DEC441D17040AB004B3D374FE292">
    <w:name w:val="F5F1DEC441D17040AB004B3D374FE292"/>
  </w:style>
  <w:style w:type="paragraph" w:customStyle="1" w:styleId="48A52D578F56BB4885A4F9367C01997E">
    <w:name w:val="48A52D578F56BB4885A4F9367C01997E"/>
  </w:style>
  <w:style w:type="paragraph" w:customStyle="1" w:styleId="425724A4F28E63408CBE895D0A3E5EDA">
    <w:name w:val="425724A4F28E63408CBE895D0A3E5EDA"/>
  </w:style>
  <w:style w:type="character" w:styleId="Emphasis">
    <w:name w:val="Emphasis"/>
    <w:basedOn w:val="DefaultParagraphFont"/>
    <w:uiPriority w:val="20"/>
    <w:unhideWhenUsed/>
    <w:qFormat/>
    <w:rPr>
      <w:i/>
      <w:iCs/>
    </w:rPr>
  </w:style>
  <w:style w:type="paragraph" w:customStyle="1" w:styleId="C50602C8042B6B4CAD91AE0AC5349F1C">
    <w:name w:val="C50602C8042B6B4CAD91AE0AC5349F1C"/>
  </w:style>
  <w:style w:type="paragraph" w:customStyle="1" w:styleId="8B84AD3139A8A54C8F79FBA715094823">
    <w:name w:val="8B84AD3139A8A54C8F79FBA715094823"/>
  </w:style>
  <w:style w:type="paragraph" w:customStyle="1" w:styleId="F72E42B07AB35340A0F7A2C0115ACF8C">
    <w:name w:val="F72E42B07AB35340A0F7A2C0115ACF8C"/>
  </w:style>
  <w:style w:type="paragraph" w:customStyle="1" w:styleId="454C40062BD2194BBE6505B9F229F9DC">
    <w:name w:val="454C40062BD2194BBE6505B9F229F9DC"/>
  </w:style>
  <w:style w:type="paragraph" w:customStyle="1" w:styleId="16E74D74049B664690A0EB08B4FAB8D4">
    <w:name w:val="16E74D74049B664690A0EB08B4FAB8D4"/>
  </w:style>
  <w:style w:type="paragraph" w:customStyle="1" w:styleId="65EFCA79C5A76A478663610F48D40E4F">
    <w:name w:val="65EFCA79C5A76A478663610F48D40E4F"/>
  </w:style>
  <w:style w:type="paragraph" w:customStyle="1" w:styleId="D1CDE3D04DB8D144A890B55A23F2AA7F">
    <w:name w:val="D1CDE3D04DB8D144A890B55A23F2AA7F"/>
  </w:style>
  <w:style w:type="paragraph" w:customStyle="1" w:styleId="E737C486EEF47F40BB0EABFA06492BFD">
    <w:name w:val="E737C486EEF47F40BB0EABFA06492BFD"/>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648DB68489BEA045A915989A00702176">
    <w:name w:val="648DB68489BEA045A915989A00702176"/>
  </w:style>
  <w:style w:type="paragraph" w:customStyle="1" w:styleId="0D41ECCC28287D45BACCD89B0348C8B3">
    <w:name w:val="0D41ECCC28287D45BACCD89B0348C8B3"/>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C4D2D0A6990E5F40AD90B8925606B8FE">
    <w:name w:val="C4D2D0A6990E5F40AD90B8925606B8FE"/>
  </w:style>
  <w:style w:type="paragraph" w:customStyle="1" w:styleId="EC25A169D5F3434EA29FCB8B0C34E40D">
    <w:name w:val="EC25A169D5F3434EA29FCB8B0C34E40D"/>
  </w:style>
  <w:style w:type="paragraph" w:customStyle="1" w:styleId="D0DA33F501A73645A3FAE258482477ED">
    <w:name w:val="D0DA33F501A73645A3FAE258482477ED"/>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2FBBE62AFC071146B9C6C6E9D6F467B3">
    <w:name w:val="2FBBE62AFC071146B9C6C6E9D6F467B3"/>
  </w:style>
  <w:style w:type="paragraph" w:customStyle="1" w:styleId="C39542302EBFD444817111E5C571F861">
    <w:name w:val="C39542302EBFD444817111E5C571F861"/>
  </w:style>
  <w:style w:type="paragraph" w:customStyle="1" w:styleId="57909B0871E20B4BB4F9EE359897BAB3">
    <w:name w:val="57909B0871E20B4BB4F9EE359897BAB3"/>
  </w:style>
  <w:style w:type="paragraph" w:styleId="Bibliography">
    <w:name w:val="Bibliography"/>
    <w:basedOn w:val="Normal"/>
    <w:next w:val="Normal"/>
    <w:uiPriority w:val="37"/>
    <w:semiHidden/>
    <w:unhideWhenUsed/>
  </w:style>
  <w:style w:type="paragraph" w:customStyle="1" w:styleId="90E7FD96C588A644BBDD05364152EE4B">
    <w:name w:val="90E7FD96C588A644BBDD05364152EE4B"/>
  </w:style>
  <w:style w:type="paragraph" w:customStyle="1" w:styleId="048EDC405464B84BA2F87FA2BA473605">
    <w:name w:val="048EDC405464B84BA2F87FA2BA473605"/>
  </w:style>
  <w:style w:type="paragraph" w:customStyle="1" w:styleId="62E53D51336AA54AA44C30B4F4D03D99">
    <w:name w:val="62E53D51336AA54AA44C30B4F4D03D99"/>
  </w:style>
  <w:style w:type="paragraph" w:customStyle="1" w:styleId="D7EB189A96BD4C4CA18D84A3599CD817">
    <w:name w:val="D7EB189A96BD4C4CA18D84A3599CD817"/>
  </w:style>
  <w:style w:type="paragraph" w:customStyle="1" w:styleId="9EF7F8465A322C46BEC5FAD310481B9E">
    <w:name w:val="9EF7F8465A322C46BEC5FAD310481B9E"/>
  </w:style>
  <w:style w:type="paragraph" w:customStyle="1" w:styleId="B500DF28DD514DEF820B30C95A62E796">
    <w:name w:val="B500DF28DD514DEF820B30C95A62E796"/>
    <w:rsid w:val="00BE5170"/>
    <w:pPr>
      <w:spacing w:after="200" w:line="276" w:lineRule="auto"/>
    </w:pPr>
  </w:style>
  <w:style w:type="paragraph" w:customStyle="1" w:styleId="CD4E6E4A89C44640899D30CC20B7255F">
    <w:name w:val="CD4E6E4A89C44640899D30CC20B7255F"/>
    <w:rsid w:val="00BE5170"/>
    <w:pPr>
      <w:spacing w:after="200" w:line="276" w:lineRule="auto"/>
    </w:pPr>
  </w:style>
  <w:style w:type="paragraph" w:customStyle="1" w:styleId="BCA9824E9B214F2DA0A51F98830E5065">
    <w:name w:val="BCA9824E9B214F2DA0A51F98830E5065"/>
    <w:rsid w:val="00BE5170"/>
    <w:pPr>
      <w:spacing w:after="200" w:line="276" w:lineRule="auto"/>
    </w:pPr>
  </w:style>
  <w:style w:type="paragraph" w:customStyle="1" w:styleId="363B742F9C96492FA99EE0C66B19FBBE">
    <w:name w:val="363B742F9C96492FA99EE0C66B19FBBE"/>
    <w:rsid w:val="00BE517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6B1C4C5F-4E95-4AD5-B140-03AF4A3EF8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%7bF4B2D7D1-2437-2847-9A3B-CB9A427BD60F%7dtf50002067.dotx</Template>
  <TotalTime>0</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nyoike31@gmail.com</cp:lastModifiedBy>
  <cp:revision>2</cp:revision>
  <dcterms:created xsi:type="dcterms:W3CDTF">2021-03-26T20:02:00Z</dcterms:created>
  <dcterms:modified xsi:type="dcterms:W3CDTF">2021-03-26T20:02:00Z</dcterms:modified>
</cp:coreProperties>
</file>